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A2BDE" w14:textId="34D73025" w:rsidR="00324467" w:rsidRPr="008F2AC9" w:rsidRDefault="008F2AC9" w:rsidP="0054632C">
      <w:pPr>
        <w:tabs>
          <w:tab w:val="left" w:pos="3252"/>
        </w:tabs>
        <w:ind w:left="293" w:firstLine="3252"/>
        <w:rPr>
          <w:rFonts w:ascii="Amasis MT Pro Black" w:hAnsi="Amasis MT Pro Black" w:cs="Open Sans"/>
          <w:color w:val="1F4E79" w:themeColor="accent1" w:themeShade="80"/>
          <w:sz w:val="48"/>
          <w:szCs w:val="48"/>
          <w:lang w:val="en-US"/>
        </w:rPr>
      </w:pPr>
      <w:r w:rsidRPr="008F2AC9">
        <w:rPr>
          <w:rFonts w:ascii="Amasis MT Pro Black" w:hAnsi="Amasis MT Pro Black"/>
          <w:noProof/>
          <w:sz w:val="48"/>
          <w:szCs w:val="48"/>
          <w:lang w:val="de-CH" w:eastAsia="de-CH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FE84288" wp14:editId="016A12FE">
                <wp:simplePos x="0" y="0"/>
                <wp:positionH relativeFrom="column">
                  <wp:posOffset>-1693354</wp:posOffset>
                </wp:positionH>
                <wp:positionV relativeFrom="paragraph">
                  <wp:posOffset>-906145</wp:posOffset>
                </wp:positionV>
                <wp:extent cx="9146159" cy="35433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6159" cy="3543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3B797"/>
                            </a:gs>
                            <a:gs pos="74000">
                              <a:srgbClr val="84754C"/>
                            </a:gs>
                            <a:gs pos="100000">
                              <a:srgbClr val="5C5236"/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116C0" id="Rechteck 3" o:spid="_x0000_s1026" style="position:absolute;margin-left:-133.35pt;margin-top:-71.35pt;width:720.15pt;height:27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" fillcolor="#c3b797" stroked="f" strokeweight="1pt">
                <v:fill color2="#5c5236" rotate="t" angle="45" colors="0 #c3b797;48497f #84754c;1 #5c5236" focus="100%" type="gradient"/>
              </v:rect>
            </w:pict>
          </mc:Fallback>
        </mc:AlternateContent>
      </w:r>
      <w:r w:rsidRPr="008F2AC9">
        <w:rPr>
          <w:rFonts w:ascii="Amasis MT Pro Black" w:hAnsi="Amasis MT Pro Black" w:cs="Open Sans"/>
          <w:noProof/>
          <w:color w:val="FFFFFF" w:themeColor="background1"/>
          <w:sz w:val="48"/>
          <w:szCs w:val="48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B69CA" wp14:editId="3E5EBE6D">
                <wp:simplePos x="0" y="0"/>
                <wp:positionH relativeFrom="margin">
                  <wp:posOffset>0</wp:posOffset>
                </wp:positionH>
                <wp:positionV relativeFrom="paragraph">
                  <wp:posOffset>30737</wp:posOffset>
                </wp:positionV>
                <wp:extent cx="1620000" cy="216000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B7BB6" id="Rechteck 9" o:spid="_x0000_s1026" style="position:absolute;margin-left:0;margin-top:2.4pt;width:127.5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" fillcolor="#f2f2f2 [3052]" stroked="f" strokeweight="1pt">
                <w10:wrap anchorx="margin"/>
              </v:rect>
            </w:pict>
          </mc:Fallback>
        </mc:AlternateContent>
      </w:r>
      <w:r w:rsidRPr="008F2AC9">
        <w:rPr>
          <w:rFonts w:ascii="Amasis MT Pro Black" w:hAnsi="Amasis MT Pro Black" w:cs="Open Sans"/>
          <w:color w:val="FFFFFF" w:themeColor="background1"/>
          <w:sz w:val="48"/>
          <w:szCs w:val="48"/>
          <w:lang w:val="en-US"/>
        </w:rPr>
        <w:t>Heidi Muster</w:t>
      </w:r>
    </w:p>
    <w:p w14:paraId="66F19F4A" w14:textId="13782928" w:rsidR="000E0CA4" w:rsidRPr="008F2AC9" w:rsidRDefault="00BA018E" w:rsidP="00BA018E">
      <w:pPr>
        <w:tabs>
          <w:tab w:val="left" w:pos="2268"/>
          <w:tab w:val="left" w:pos="3252"/>
        </w:tabs>
        <w:spacing w:line="240" w:lineRule="auto"/>
        <w:rPr>
          <w:rFonts w:ascii="Amasis MT Pro" w:hAnsi="Amasis MT Pro" w:cs="Open Sans"/>
          <w:color w:val="FFFFFF" w:themeColor="background1"/>
          <w:sz w:val="24"/>
          <w:szCs w:val="24"/>
          <w:lang w:val="en-US"/>
        </w:rPr>
      </w:pPr>
      <w:r w:rsidRPr="008F2AC9">
        <w:rPr>
          <w:rFonts w:ascii="Amasis MT Pro" w:hAnsi="Amasis MT Pro" w:cs="Open Sans"/>
          <w:color w:val="363636"/>
          <w:sz w:val="20"/>
          <w:szCs w:val="20"/>
          <w:lang w:val="en-US"/>
        </w:rPr>
        <w:tab/>
      </w:r>
      <w:r w:rsidRPr="008F2AC9">
        <w:rPr>
          <w:rFonts w:ascii="Amasis MT Pro" w:hAnsi="Amasis MT Pro" w:cs="Open Sans"/>
          <w:color w:val="363636"/>
          <w:sz w:val="20"/>
          <w:szCs w:val="20"/>
          <w:lang w:val="en-US"/>
        </w:rPr>
        <w:tab/>
      </w:r>
      <w:r w:rsidR="0054632C" w:rsidRPr="008F2AC9">
        <w:rPr>
          <w:rFonts w:ascii="Amasis MT Pro" w:hAnsi="Amasis MT Pro" w:cs="Open Sans"/>
          <w:color w:val="363636"/>
          <w:sz w:val="20"/>
          <w:szCs w:val="20"/>
          <w:lang w:val="en-US"/>
        </w:rPr>
        <w:tab/>
      </w:r>
      <w:r w:rsidRPr="008F2AC9">
        <w:rPr>
          <w:rFonts w:ascii="Amasis MT Pro" w:hAnsi="Amasis MT Pro" w:cs="Open Sans"/>
          <w:color w:val="FFFFFF" w:themeColor="background1"/>
          <w:sz w:val="24"/>
          <w:szCs w:val="24"/>
          <w:lang w:val="en-US"/>
        </w:rPr>
        <w:t>E-Mail</w:t>
      </w:r>
      <w:r w:rsidRPr="008F2AC9">
        <w:rPr>
          <w:rFonts w:ascii="Amasis MT Pro" w:hAnsi="Amasis MT Pro" w:cs="Open Sans"/>
          <w:color w:val="FFFFFF" w:themeColor="background1"/>
          <w:sz w:val="24"/>
          <w:szCs w:val="24"/>
          <w:lang w:val="en-US"/>
        </w:rPr>
        <w:tab/>
      </w:r>
      <w:r w:rsidR="0054632C" w:rsidRPr="008F2AC9">
        <w:rPr>
          <w:rFonts w:ascii="Amasis MT Pro" w:hAnsi="Amasis MT Pro" w:cs="Open Sans"/>
          <w:color w:val="FFFFFF" w:themeColor="background1"/>
          <w:sz w:val="24"/>
          <w:szCs w:val="24"/>
          <w:lang w:val="en-US"/>
        </w:rPr>
        <w:tab/>
      </w:r>
      <w:r w:rsidR="0054632C" w:rsidRPr="008F2AC9">
        <w:rPr>
          <w:rFonts w:ascii="Amasis MT Pro" w:hAnsi="Amasis MT Pro" w:cs="Open Sans"/>
          <w:color w:val="FFFFFF" w:themeColor="background1"/>
          <w:sz w:val="24"/>
          <w:szCs w:val="24"/>
          <w:lang w:val="en-US"/>
        </w:rPr>
        <w:tab/>
      </w:r>
      <w:r w:rsidR="008F2AC9" w:rsidRPr="008F2AC9">
        <w:rPr>
          <w:rFonts w:ascii="Amasis MT Pro" w:hAnsi="Amasis MT Pro" w:cs="Open Sans"/>
          <w:color w:val="FFFFFF" w:themeColor="background1"/>
          <w:sz w:val="24"/>
          <w:szCs w:val="24"/>
          <w:lang w:val="en-US"/>
        </w:rPr>
        <w:t>heidi</w:t>
      </w:r>
      <w:r w:rsidR="000E0CA4" w:rsidRPr="008F2AC9">
        <w:rPr>
          <w:rFonts w:ascii="Amasis MT Pro" w:hAnsi="Amasis MT Pro" w:cs="Open Sans"/>
          <w:color w:val="FFFFFF" w:themeColor="background1"/>
          <w:sz w:val="24"/>
          <w:szCs w:val="24"/>
          <w:lang w:val="en-US"/>
        </w:rPr>
        <w:t>.muster@</w:t>
      </w:r>
      <w:r w:rsidR="008F2AC9" w:rsidRPr="008F2AC9">
        <w:rPr>
          <w:rFonts w:ascii="Amasis MT Pro" w:hAnsi="Amasis MT Pro" w:cs="Open Sans"/>
          <w:color w:val="FFFFFF" w:themeColor="background1"/>
          <w:sz w:val="24"/>
          <w:szCs w:val="24"/>
          <w:lang w:val="en-US"/>
        </w:rPr>
        <w:t>gmail.com</w:t>
      </w:r>
    </w:p>
    <w:p w14:paraId="5CAB2744" w14:textId="2CEE5A06" w:rsidR="006131A4" w:rsidRPr="008F2AC9" w:rsidRDefault="00BA018E" w:rsidP="00BA018E">
      <w:pPr>
        <w:tabs>
          <w:tab w:val="left" w:pos="2268"/>
          <w:tab w:val="left" w:pos="3252"/>
        </w:tabs>
        <w:spacing w:line="240" w:lineRule="auto"/>
        <w:rPr>
          <w:rFonts w:ascii="Amasis MT Pro" w:hAnsi="Amasis MT Pro" w:cs="Open Sans"/>
          <w:color w:val="FFFFFF" w:themeColor="background1"/>
          <w:sz w:val="24"/>
          <w:szCs w:val="24"/>
        </w:rPr>
      </w:pPr>
      <w:r w:rsidRPr="008F2AC9">
        <w:rPr>
          <w:rFonts w:ascii="Amasis MT Pro" w:hAnsi="Amasis MT Pro" w:cs="Open Sans"/>
          <w:color w:val="FFFFFF" w:themeColor="background1"/>
          <w:sz w:val="24"/>
          <w:szCs w:val="24"/>
          <w:lang w:val="en-US"/>
        </w:rPr>
        <w:tab/>
      </w:r>
      <w:r w:rsidRPr="008F2AC9">
        <w:rPr>
          <w:rFonts w:ascii="Amasis MT Pro" w:hAnsi="Amasis MT Pro" w:cs="Open Sans"/>
          <w:color w:val="FFFFFF" w:themeColor="background1"/>
          <w:sz w:val="24"/>
          <w:szCs w:val="24"/>
          <w:lang w:val="en-US"/>
        </w:rPr>
        <w:tab/>
      </w:r>
      <w:r w:rsidR="0054632C" w:rsidRPr="008F2AC9">
        <w:rPr>
          <w:rFonts w:ascii="Amasis MT Pro" w:hAnsi="Amasis MT Pro" w:cs="Open Sans"/>
          <w:color w:val="FFFFFF" w:themeColor="background1"/>
          <w:sz w:val="24"/>
          <w:szCs w:val="24"/>
          <w:lang w:val="en-US"/>
        </w:rPr>
        <w:tab/>
      </w:r>
      <w:r w:rsidR="006131A4" w:rsidRPr="008F2AC9">
        <w:rPr>
          <w:rFonts w:ascii="Amasis MT Pro" w:hAnsi="Amasis MT Pro" w:cs="Open Sans"/>
          <w:color w:val="FFFFFF" w:themeColor="background1"/>
          <w:sz w:val="24"/>
          <w:szCs w:val="24"/>
        </w:rPr>
        <w:t>Mobil</w:t>
      </w:r>
      <w:r w:rsidR="006131A4"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54632C"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54632C"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8F2AC9" w:rsidRPr="008F2AC9">
        <w:rPr>
          <w:rFonts w:ascii="Amasis MT Pro" w:hAnsi="Amasis MT Pro" w:cs="Open Sans"/>
          <w:color w:val="FFFFFF" w:themeColor="background1"/>
          <w:sz w:val="24"/>
          <w:szCs w:val="24"/>
        </w:rPr>
        <w:t>079 123 45 67</w:t>
      </w:r>
    </w:p>
    <w:p w14:paraId="2D0E437B" w14:textId="260DB3E1" w:rsidR="006131A4" w:rsidRPr="008F2AC9" w:rsidRDefault="00BA018E" w:rsidP="00BA018E">
      <w:pPr>
        <w:tabs>
          <w:tab w:val="left" w:pos="2268"/>
          <w:tab w:val="left" w:pos="3252"/>
        </w:tabs>
        <w:spacing w:line="240" w:lineRule="auto"/>
        <w:rPr>
          <w:rFonts w:ascii="Amasis MT Pro" w:hAnsi="Amasis MT Pro" w:cs="Open Sans"/>
          <w:color w:val="FFFFFF" w:themeColor="background1"/>
          <w:sz w:val="24"/>
          <w:szCs w:val="24"/>
        </w:rPr>
      </w:pPr>
      <w:r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54632C"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F97DB9" w:rsidRPr="008F2AC9">
        <w:rPr>
          <w:rFonts w:ascii="Amasis MT Pro" w:hAnsi="Amasis MT Pro" w:cs="Open Sans"/>
          <w:color w:val="FFFFFF" w:themeColor="background1"/>
          <w:sz w:val="24"/>
          <w:szCs w:val="24"/>
        </w:rPr>
        <w:t>Adresse</w:t>
      </w:r>
      <w:r w:rsidR="00F97DB9"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54632C"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C97488" w:rsidRPr="008F2AC9">
        <w:rPr>
          <w:rFonts w:ascii="Amasis MT Pro" w:hAnsi="Amasis MT Pro" w:cs="Open Sans"/>
          <w:color w:val="FFFFFF" w:themeColor="background1"/>
          <w:sz w:val="24"/>
          <w:szCs w:val="24"/>
        </w:rPr>
        <w:t>Beispielstrasse 1</w:t>
      </w:r>
    </w:p>
    <w:p w14:paraId="173F8F1E" w14:textId="470DA2EF" w:rsidR="006131A4" w:rsidRPr="008F2AC9" w:rsidRDefault="006131A4" w:rsidP="00BA018E">
      <w:pPr>
        <w:tabs>
          <w:tab w:val="left" w:pos="2268"/>
          <w:tab w:val="left" w:pos="3252"/>
        </w:tabs>
        <w:spacing w:line="240" w:lineRule="auto"/>
        <w:rPr>
          <w:rFonts w:ascii="Amasis MT Pro" w:hAnsi="Amasis MT Pro" w:cs="Open Sans"/>
          <w:color w:val="FFFFFF" w:themeColor="background1"/>
          <w:sz w:val="24"/>
          <w:szCs w:val="24"/>
        </w:rPr>
      </w:pPr>
      <w:r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BA018E"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BA018E"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54632C"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54632C"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54632C"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Pr="008F2AC9">
        <w:rPr>
          <w:rFonts w:ascii="Amasis MT Pro" w:hAnsi="Amasis MT Pro" w:cs="Open Sans"/>
          <w:color w:val="FFFFFF" w:themeColor="background1"/>
          <w:sz w:val="24"/>
          <w:szCs w:val="24"/>
        </w:rPr>
        <w:t xml:space="preserve">1234 </w:t>
      </w:r>
      <w:r w:rsidR="00C97488" w:rsidRPr="008F2AC9">
        <w:rPr>
          <w:rFonts w:ascii="Amasis MT Pro" w:hAnsi="Amasis MT Pro" w:cs="Open Sans"/>
          <w:color w:val="FFFFFF" w:themeColor="background1"/>
          <w:sz w:val="24"/>
          <w:szCs w:val="24"/>
        </w:rPr>
        <w:t>Zürich</w:t>
      </w:r>
    </w:p>
    <w:p w14:paraId="7C6225AC" w14:textId="5D673F10" w:rsidR="006131A4" w:rsidRPr="008F2AC9" w:rsidRDefault="00BA018E" w:rsidP="00BA018E">
      <w:pPr>
        <w:tabs>
          <w:tab w:val="left" w:pos="2268"/>
          <w:tab w:val="left" w:pos="3252"/>
        </w:tabs>
        <w:spacing w:line="240" w:lineRule="auto"/>
        <w:rPr>
          <w:rFonts w:ascii="Amasis MT Pro" w:hAnsi="Amasis MT Pro" w:cs="Open Sans"/>
          <w:color w:val="FFFFFF" w:themeColor="background1"/>
          <w:sz w:val="24"/>
          <w:szCs w:val="24"/>
        </w:rPr>
      </w:pPr>
      <w:r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54632C"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6131A4" w:rsidRPr="008F2AC9">
        <w:rPr>
          <w:rFonts w:ascii="Amasis MT Pro" w:hAnsi="Amasis MT Pro" w:cs="Open Sans"/>
          <w:color w:val="FFFFFF" w:themeColor="background1"/>
          <w:sz w:val="24"/>
          <w:szCs w:val="24"/>
        </w:rPr>
        <w:t>Geburtsdatum</w:t>
      </w:r>
      <w:r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6131A4" w:rsidRPr="008F2AC9">
        <w:rPr>
          <w:rFonts w:ascii="Amasis MT Pro" w:hAnsi="Amasis MT Pro" w:cs="Open Sans"/>
          <w:color w:val="FFFFFF" w:themeColor="background1"/>
          <w:sz w:val="24"/>
          <w:szCs w:val="24"/>
        </w:rPr>
        <w:t>01.01.</w:t>
      </w:r>
      <w:r w:rsidR="004D6FFE" w:rsidRPr="008F2AC9">
        <w:rPr>
          <w:rFonts w:ascii="Amasis MT Pro" w:hAnsi="Amasis MT Pro" w:cs="Open Sans"/>
          <w:color w:val="FFFFFF" w:themeColor="background1"/>
          <w:sz w:val="24"/>
          <w:szCs w:val="24"/>
        </w:rPr>
        <w:t>19</w:t>
      </w:r>
      <w:r w:rsidR="00C97488" w:rsidRPr="008F2AC9">
        <w:rPr>
          <w:rFonts w:ascii="Amasis MT Pro" w:hAnsi="Amasis MT Pro" w:cs="Open Sans"/>
          <w:color w:val="FFFFFF" w:themeColor="background1"/>
          <w:sz w:val="24"/>
          <w:szCs w:val="24"/>
        </w:rPr>
        <w:t>9</w:t>
      </w:r>
      <w:r w:rsidR="004D6FFE" w:rsidRPr="008F2AC9">
        <w:rPr>
          <w:rFonts w:ascii="Amasis MT Pro" w:hAnsi="Amasis MT Pro" w:cs="Open Sans"/>
          <w:color w:val="FFFFFF" w:themeColor="background1"/>
          <w:sz w:val="24"/>
          <w:szCs w:val="24"/>
        </w:rPr>
        <w:t>0</w:t>
      </w:r>
      <w:r w:rsidR="006131A4" w:rsidRPr="008F2AC9">
        <w:rPr>
          <w:rFonts w:ascii="Amasis MT Pro" w:hAnsi="Amasis MT Pro" w:cs="Open Sans"/>
          <w:color w:val="FFFFFF" w:themeColor="background1"/>
          <w:sz w:val="24"/>
          <w:szCs w:val="24"/>
        </w:rPr>
        <w:t xml:space="preserve"> in </w:t>
      </w:r>
      <w:r w:rsidR="00C97488" w:rsidRPr="008F2AC9">
        <w:rPr>
          <w:rFonts w:ascii="Amasis MT Pro" w:hAnsi="Amasis MT Pro" w:cs="Open Sans"/>
          <w:color w:val="FFFFFF" w:themeColor="background1"/>
          <w:sz w:val="24"/>
          <w:szCs w:val="24"/>
        </w:rPr>
        <w:t>Zürich</w:t>
      </w:r>
    </w:p>
    <w:p w14:paraId="5C4C2507" w14:textId="5CEB29C5" w:rsidR="006131A4" w:rsidRPr="008F2AC9" w:rsidRDefault="00BA018E" w:rsidP="00BA018E">
      <w:pPr>
        <w:tabs>
          <w:tab w:val="left" w:pos="2268"/>
          <w:tab w:val="left" w:pos="3252"/>
        </w:tabs>
        <w:spacing w:line="240" w:lineRule="auto"/>
        <w:rPr>
          <w:rFonts w:ascii="Amasis MT Pro" w:hAnsi="Amasis MT Pro" w:cs="Open Sans"/>
          <w:color w:val="FFFFFF" w:themeColor="background1"/>
          <w:sz w:val="20"/>
          <w:szCs w:val="20"/>
        </w:rPr>
      </w:pPr>
      <w:r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54632C"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6131A4" w:rsidRPr="008F2AC9">
        <w:rPr>
          <w:rFonts w:ascii="Amasis MT Pro" w:hAnsi="Amasis MT Pro" w:cs="Open Sans"/>
          <w:color w:val="FFFFFF" w:themeColor="background1"/>
          <w:sz w:val="24"/>
          <w:szCs w:val="24"/>
        </w:rPr>
        <w:t>Familienstand</w:t>
      </w:r>
      <w:r w:rsidRPr="008F2AC9">
        <w:rPr>
          <w:rFonts w:ascii="Amasis MT Pro" w:hAnsi="Amasis MT Pro" w:cs="Open Sans"/>
          <w:color w:val="FFFFFF" w:themeColor="background1"/>
          <w:sz w:val="24"/>
          <w:szCs w:val="24"/>
        </w:rPr>
        <w:tab/>
      </w:r>
      <w:r w:rsidR="00572416" w:rsidRPr="008F2AC9">
        <w:rPr>
          <w:rFonts w:ascii="Amasis MT Pro" w:hAnsi="Amasis MT Pro" w:cs="Open Sans"/>
          <w:color w:val="FFFFFF" w:themeColor="background1"/>
          <w:sz w:val="24"/>
          <w:szCs w:val="24"/>
        </w:rPr>
        <w:t>verheiratet, 2 Kinder</w:t>
      </w:r>
    </w:p>
    <w:p w14:paraId="70356CF5" w14:textId="77777777" w:rsidR="000E0CA4" w:rsidRPr="008F2AC9" w:rsidRDefault="000E0CA4" w:rsidP="000E0CA4">
      <w:pPr>
        <w:tabs>
          <w:tab w:val="left" w:pos="3252"/>
        </w:tabs>
        <w:ind w:firstLine="2832"/>
        <w:rPr>
          <w:rFonts w:ascii="Amasis MT Pro" w:hAnsi="Amasis MT Pro" w:cs="Open Sans"/>
        </w:rPr>
      </w:pPr>
    </w:p>
    <w:p w14:paraId="4CA1F707" w14:textId="77777777" w:rsidR="00007EFF" w:rsidRPr="008F2AC9" w:rsidRDefault="00007EFF" w:rsidP="000E0CA4">
      <w:pPr>
        <w:tabs>
          <w:tab w:val="left" w:pos="3252"/>
        </w:tabs>
        <w:ind w:firstLine="2832"/>
        <w:rPr>
          <w:rFonts w:ascii="Amasis MT Pro" w:hAnsi="Amasis MT Pro" w:cs="Open Sans"/>
        </w:rPr>
      </w:pPr>
    </w:p>
    <w:p w14:paraId="6E7A24D2" w14:textId="77777777" w:rsidR="008F2AC9" w:rsidRDefault="008F2AC9" w:rsidP="005518FA">
      <w:pPr>
        <w:tabs>
          <w:tab w:val="left" w:pos="7968"/>
        </w:tabs>
        <w:spacing w:after="0"/>
        <w:contextualSpacing/>
        <w:rPr>
          <w:rFonts w:ascii="Amasis MT Pro" w:hAnsi="Amasis MT Pro" w:cs="Open Sans"/>
          <w:b/>
          <w:color w:val="363636"/>
          <w:sz w:val="26"/>
          <w:szCs w:val="26"/>
        </w:rPr>
      </w:pPr>
    </w:p>
    <w:p w14:paraId="7C8EA37A" w14:textId="44AE5185" w:rsidR="00C15571" w:rsidRPr="008F2AC9" w:rsidRDefault="008D2D79" w:rsidP="005518FA">
      <w:pPr>
        <w:tabs>
          <w:tab w:val="left" w:pos="7968"/>
        </w:tabs>
        <w:spacing w:after="0"/>
        <w:contextualSpacing/>
        <w:rPr>
          <w:rFonts w:ascii="Amasis MT Pro" w:hAnsi="Amasis MT Pro" w:cs="Open Sans"/>
          <w:b/>
          <w:color w:val="363636"/>
          <w:sz w:val="26"/>
          <w:szCs w:val="26"/>
        </w:rPr>
      </w:pPr>
      <w:r w:rsidRPr="008F2AC9">
        <w:rPr>
          <w:rFonts w:ascii="Amasis MT Pro" w:hAnsi="Amasis MT Pro" w:cs="Open Sans"/>
          <w:b/>
          <w:color w:val="363636"/>
          <w:sz w:val="26"/>
          <w:szCs w:val="26"/>
        </w:rPr>
        <w:t>B</w:t>
      </w:r>
      <w:r w:rsidR="00007EFF" w:rsidRPr="008F2AC9">
        <w:rPr>
          <w:rFonts w:ascii="Amasis MT Pro" w:hAnsi="Amasis MT Pro" w:cs="Open Sans"/>
          <w:b/>
          <w:color w:val="363636"/>
          <w:sz w:val="26"/>
          <w:szCs w:val="26"/>
        </w:rPr>
        <w:t>eruflicher Werdegang</w:t>
      </w:r>
      <w:r w:rsidR="005518FA" w:rsidRPr="008F2AC9">
        <w:rPr>
          <w:rFonts w:ascii="Amasis MT Pro" w:hAnsi="Amasis MT Pro" w:cs="Open Sans"/>
          <w:b/>
          <w:color w:val="363636"/>
          <w:sz w:val="26"/>
          <w:szCs w:val="26"/>
        </w:rPr>
        <w:tab/>
      </w:r>
    </w:p>
    <w:p w14:paraId="07227AA8" w14:textId="05DDD639" w:rsidR="00007EFF" w:rsidRPr="008F2AC9" w:rsidRDefault="00007EFF" w:rsidP="003D254A">
      <w:pPr>
        <w:spacing w:after="0" w:line="240" w:lineRule="auto"/>
        <w:contextualSpacing/>
        <w:rPr>
          <w:rFonts w:ascii="Amasis MT Pro" w:hAnsi="Amasis MT Pro" w:cs="Open Sans"/>
          <w:b/>
          <w:color w:val="323E4F" w:themeColor="text2" w:themeShade="BF"/>
        </w:rPr>
      </w:pPr>
    </w:p>
    <w:p w14:paraId="50C831E8" w14:textId="70482CAF" w:rsidR="00F97DB9" w:rsidRPr="008F2AC9" w:rsidRDefault="008142BD" w:rsidP="003D254A">
      <w:pPr>
        <w:spacing w:after="0" w:line="240" w:lineRule="auto"/>
        <w:contextualSpacing/>
        <w:rPr>
          <w:rFonts w:ascii="Amasis MT Pro" w:hAnsi="Amasis MT Pro" w:cs="Open Sans"/>
          <w:color w:val="404040" w:themeColor="text1" w:themeTint="BF"/>
        </w:rPr>
      </w:pPr>
      <w:r w:rsidRPr="008F2AC9">
        <w:rPr>
          <w:rFonts w:ascii="Amasis MT Pro" w:hAnsi="Amasis MT Pro" w:cs="Open Sans"/>
          <w:b/>
          <w:noProof/>
          <w:color w:val="323E4F" w:themeColor="text2" w:themeShade="BF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CF107" wp14:editId="1CB48AE8">
                <wp:simplePos x="0" y="0"/>
                <wp:positionH relativeFrom="margin">
                  <wp:posOffset>-635</wp:posOffset>
                </wp:positionH>
                <wp:positionV relativeFrom="paragraph">
                  <wp:posOffset>7620</wp:posOffset>
                </wp:positionV>
                <wp:extent cx="1630680" cy="304800"/>
                <wp:effectExtent l="0" t="0" r="7620" b="0"/>
                <wp:wrapNone/>
                <wp:docPr id="2" name="Richtungs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304800"/>
                        </a:xfrm>
                        <a:prstGeom prst="rect">
                          <a:avLst/>
                        </a:prstGeom>
                        <a:solidFill>
                          <a:srgbClr val="8475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B7C84" w14:textId="2C293688" w:rsidR="007E11BA" w:rsidRPr="00E10B74" w:rsidRDefault="007E11BA" w:rsidP="0054632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10B74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09</w:t>
                            </w:r>
                            <w:r w:rsidR="008F2AC9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.</w:t>
                            </w:r>
                            <w:r w:rsidRPr="00E10B74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20</w:t>
                            </w:r>
                            <w:r w:rsidR="008F2AC9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18</w:t>
                            </w:r>
                            <w:r w:rsidRPr="00E10B74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 xml:space="preserve"> – Heute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CF107" id="Richtungspfeil 2" o:spid="_x0000_s1026" style="position:absolute;margin-left:-.05pt;margin-top:.6pt;width:128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" fillcolor="#84754c" stroked="f" strokeweight="1pt">
                <v:textbox>
                  <w:txbxContent>
                    <w:p w14:paraId="1E4B7C84" w14:textId="2C293688" w:rsidR="007E11BA" w:rsidRPr="00E10B74" w:rsidRDefault="007E11BA" w:rsidP="0054632C">
                      <w:pPr>
                        <w:rPr>
                          <w:color w:val="FFFFFF" w:themeColor="background1"/>
                        </w:rPr>
                      </w:pPr>
                      <w:r w:rsidRPr="00E10B74">
                        <w:rPr>
                          <w:rFonts w:ascii="Open Sans" w:hAnsi="Open Sans" w:cs="Open Sans"/>
                          <w:color w:val="FFFFFF" w:themeColor="background1"/>
                        </w:rPr>
                        <w:t>09</w:t>
                      </w:r>
                      <w:r w:rsidR="008F2AC9">
                        <w:rPr>
                          <w:rFonts w:ascii="Open Sans" w:hAnsi="Open Sans" w:cs="Open Sans"/>
                          <w:color w:val="FFFFFF" w:themeColor="background1"/>
                        </w:rPr>
                        <w:t>.</w:t>
                      </w:r>
                      <w:r w:rsidRPr="00E10B74">
                        <w:rPr>
                          <w:rFonts w:ascii="Open Sans" w:hAnsi="Open Sans" w:cs="Open Sans"/>
                          <w:color w:val="FFFFFF" w:themeColor="background1"/>
                        </w:rPr>
                        <w:t>20</w:t>
                      </w:r>
                      <w:r w:rsidR="008F2AC9">
                        <w:rPr>
                          <w:rFonts w:ascii="Open Sans" w:hAnsi="Open Sans" w:cs="Open Sans"/>
                          <w:color w:val="FFFFFF" w:themeColor="background1"/>
                        </w:rPr>
                        <w:t>18</w:t>
                      </w:r>
                      <w:r w:rsidRPr="00E10B74">
                        <w:rPr>
                          <w:rFonts w:ascii="Open Sans" w:hAnsi="Open Sans" w:cs="Open Sans"/>
                          <w:color w:val="FFFFFF" w:themeColor="background1"/>
                        </w:rPr>
                        <w:t xml:space="preserve"> – Heute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11BA" w:rsidRPr="008F2AC9">
        <w:rPr>
          <w:rFonts w:ascii="Amasis MT Pro" w:hAnsi="Amasis MT Pro" w:cs="Open Sans"/>
          <w:color w:val="323E4F" w:themeColor="text2" w:themeShade="BF"/>
        </w:rPr>
        <w:tab/>
      </w:r>
      <w:r w:rsidR="007E11BA" w:rsidRPr="008F2AC9">
        <w:rPr>
          <w:rFonts w:ascii="Amasis MT Pro" w:hAnsi="Amasis MT Pro" w:cs="Open Sans"/>
          <w:color w:val="323E4F" w:themeColor="text2" w:themeShade="BF"/>
        </w:rPr>
        <w:tab/>
      </w:r>
      <w:r w:rsidR="007E11BA" w:rsidRPr="008F2AC9">
        <w:rPr>
          <w:rFonts w:ascii="Amasis MT Pro" w:hAnsi="Amasis MT Pro" w:cs="Open Sans"/>
          <w:color w:val="323E4F" w:themeColor="text2" w:themeShade="BF"/>
        </w:rPr>
        <w:tab/>
      </w:r>
      <w:r w:rsidR="00F97DB9" w:rsidRPr="008F2AC9">
        <w:rPr>
          <w:rFonts w:ascii="Amasis MT Pro" w:hAnsi="Amasis MT Pro" w:cs="Open Sans"/>
          <w:color w:val="323E4F" w:themeColor="text2" w:themeShade="BF"/>
        </w:rPr>
        <w:tab/>
      </w:r>
      <w:r w:rsidR="00F97DB9" w:rsidRPr="008F2AC9">
        <w:rPr>
          <w:rFonts w:ascii="Amasis MT Pro" w:hAnsi="Amasis MT Pro" w:cs="Open Sans"/>
          <w:color w:val="323E4F" w:themeColor="text2" w:themeShade="BF"/>
        </w:rPr>
        <w:tab/>
      </w:r>
      <w:r w:rsidR="008F2AC9">
        <w:rPr>
          <w:rFonts w:ascii="Amasis MT Pro" w:hAnsi="Amasis MT Pro" w:cs="Open Sans"/>
          <w:b/>
          <w:color w:val="363636"/>
        </w:rPr>
        <w:t>Backoffice</w:t>
      </w:r>
    </w:p>
    <w:p w14:paraId="2B2F77EF" w14:textId="7B0E75A1" w:rsidR="00F97DB9" w:rsidRPr="004F020D" w:rsidRDefault="00F97DB9" w:rsidP="003D254A">
      <w:pPr>
        <w:spacing w:after="0" w:line="240" w:lineRule="auto"/>
        <w:ind w:left="2832" w:firstLine="708"/>
        <w:contextualSpacing/>
        <w:rPr>
          <w:rFonts w:ascii="Amasis MT Pro" w:hAnsi="Amasis MT Pro" w:cs="Open Sans"/>
          <w:color w:val="84754C"/>
        </w:rPr>
      </w:pPr>
      <w:r w:rsidRPr="004F020D">
        <w:rPr>
          <w:rFonts w:ascii="Amasis MT Pro" w:hAnsi="Amasis MT Pro" w:cs="Open Sans"/>
          <w:color w:val="84754C"/>
        </w:rPr>
        <w:t>Musterfirma</w:t>
      </w:r>
      <w:r w:rsidR="008F2AC9" w:rsidRPr="004F020D">
        <w:rPr>
          <w:rFonts w:ascii="Amasis MT Pro" w:hAnsi="Amasis MT Pro" w:cs="Open Sans"/>
          <w:color w:val="84754C"/>
        </w:rPr>
        <w:t>, 1234 Musterstadt</w:t>
      </w:r>
    </w:p>
    <w:p w14:paraId="5718DFD1" w14:textId="77777777" w:rsidR="00F97DB9" w:rsidRPr="008F2AC9" w:rsidRDefault="00F97DB9" w:rsidP="0054632C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color w:val="363636"/>
        </w:rPr>
        <w:t>Kurzbeschreibung Tätigkeit 1</w:t>
      </w:r>
    </w:p>
    <w:p w14:paraId="704F4684" w14:textId="0DDB465D" w:rsidR="00F97DB9" w:rsidRPr="008F2AC9" w:rsidRDefault="00F97DB9" w:rsidP="0054632C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color w:val="363636"/>
        </w:rPr>
        <w:t>Kurzbeschreibung Tätigkeit 2</w:t>
      </w:r>
    </w:p>
    <w:p w14:paraId="2C511DE1" w14:textId="77777777" w:rsidR="00F97DB9" w:rsidRPr="008F2AC9" w:rsidRDefault="00F97DB9" w:rsidP="0054632C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color w:val="363636"/>
        </w:rPr>
        <w:t>Kurzbeschreibung Tätigkeit 3</w:t>
      </w:r>
    </w:p>
    <w:p w14:paraId="3EF4182E" w14:textId="1AFE475E" w:rsidR="00007EFF" w:rsidRPr="008F2AC9" w:rsidRDefault="00007EFF" w:rsidP="003D254A">
      <w:pPr>
        <w:spacing w:after="0" w:line="240" w:lineRule="auto"/>
        <w:contextualSpacing/>
        <w:rPr>
          <w:rFonts w:ascii="Amasis MT Pro" w:hAnsi="Amasis MT Pro" w:cs="Open Sans"/>
          <w:b/>
          <w:color w:val="404040" w:themeColor="text1" w:themeTint="BF"/>
        </w:rPr>
      </w:pPr>
    </w:p>
    <w:p w14:paraId="35507594" w14:textId="198C158B" w:rsidR="00F97DB9" w:rsidRPr="008F2AC9" w:rsidRDefault="00E10B74" w:rsidP="003D254A">
      <w:pPr>
        <w:spacing w:after="0" w:line="240" w:lineRule="auto"/>
        <w:contextualSpacing/>
        <w:rPr>
          <w:rFonts w:ascii="Amasis MT Pro" w:hAnsi="Amasis MT Pro" w:cs="Open Sans"/>
          <w:color w:val="404040" w:themeColor="text1" w:themeTint="BF"/>
        </w:rPr>
      </w:pPr>
      <w:r w:rsidRPr="008F2AC9">
        <w:rPr>
          <w:rFonts w:ascii="Amasis MT Pro" w:hAnsi="Amasis MT Pro" w:cs="Open Sans"/>
          <w:b/>
          <w:noProof/>
          <w:color w:val="404040" w:themeColor="text1" w:themeTint="BF"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28C35" wp14:editId="5541A4FF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1630800" cy="306000"/>
                <wp:effectExtent l="0" t="0" r="7620" b="0"/>
                <wp:wrapNone/>
                <wp:docPr id="5" name="Richtungs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800" cy="306000"/>
                        </a:xfrm>
                        <a:prstGeom prst="rect">
                          <a:avLst/>
                        </a:prstGeom>
                        <a:solidFill>
                          <a:srgbClr val="8475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1707C" w14:textId="06D2D83C" w:rsidR="00E10B74" w:rsidRPr="00E10B74" w:rsidRDefault="00E10B74" w:rsidP="0054632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10B74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07</w:t>
                            </w:r>
                            <w:r w:rsidR="008F2AC9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.</w:t>
                            </w:r>
                            <w:r w:rsidRPr="00E10B74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2000 – 08</w:t>
                            </w:r>
                            <w:r w:rsidR="008F2AC9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.</w:t>
                            </w:r>
                            <w:r w:rsidRPr="00E10B74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20</w:t>
                            </w:r>
                            <w:r w:rsidR="008F2AC9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28C35" id="Richtungspfeil 5" o:spid="_x0000_s1027" style="position:absolute;margin-left:-.05pt;margin-top:.75pt;width:128.4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" fillcolor="#84754c" stroked="f" strokeweight="1pt">
                <v:textbox>
                  <w:txbxContent>
                    <w:p w14:paraId="50B1707C" w14:textId="06D2D83C" w:rsidR="00E10B74" w:rsidRPr="00E10B74" w:rsidRDefault="00E10B74" w:rsidP="0054632C">
                      <w:pPr>
                        <w:rPr>
                          <w:color w:val="FFFFFF" w:themeColor="background1"/>
                        </w:rPr>
                      </w:pPr>
                      <w:r w:rsidRPr="00E10B74">
                        <w:rPr>
                          <w:rFonts w:ascii="Open Sans" w:hAnsi="Open Sans" w:cs="Open Sans"/>
                          <w:color w:val="FFFFFF" w:themeColor="background1"/>
                        </w:rPr>
                        <w:t>07</w:t>
                      </w:r>
                      <w:r w:rsidR="008F2AC9">
                        <w:rPr>
                          <w:rFonts w:ascii="Open Sans" w:hAnsi="Open Sans" w:cs="Open Sans"/>
                          <w:color w:val="FFFFFF" w:themeColor="background1"/>
                        </w:rPr>
                        <w:t>.</w:t>
                      </w:r>
                      <w:r w:rsidRPr="00E10B74">
                        <w:rPr>
                          <w:rFonts w:ascii="Open Sans" w:hAnsi="Open Sans" w:cs="Open Sans"/>
                          <w:color w:val="FFFFFF" w:themeColor="background1"/>
                        </w:rPr>
                        <w:t>2000 – 08</w:t>
                      </w:r>
                      <w:r w:rsidR="008F2AC9">
                        <w:rPr>
                          <w:rFonts w:ascii="Open Sans" w:hAnsi="Open Sans" w:cs="Open Sans"/>
                          <w:color w:val="FFFFFF" w:themeColor="background1"/>
                        </w:rPr>
                        <w:t>.</w:t>
                      </w:r>
                      <w:r w:rsidRPr="00E10B74">
                        <w:rPr>
                          <w:rFonts w:ascii="Open Sans" w:hAnsi="Open Sans" w:cs="Open Sans"/>
                          <w:color w:val="FFFFFF" w:themeColor="background1"/>
                        </w:rPr>
                        <w:t>20</w:t>
                      </w:r>
                      <w:r w:rsidR="008F2AC9">
                        <w:rPr>
                          <w:rFonts w:ascii="Open Sans" w:hAnsi="Open Sans" w:cs="Open Sans"/>
                          <w:color w:val="FFFFFF" w:themeColor="background1"/>
                        </w:rPr>
                        <w:t>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F2AC9">
        <w:rPr>
          <w:rFonts w:ascii="Amasis MT Pro" w:hAnsi="Amasis MT Pro" w:cs="Open Sans"/>
          <w:color w:val="404040" w:themeColor="text1" w:themeTint="BF"/>
        </w:rPr>
        <w:tab/>
      </w:r>
      <w:r w:rsidRPr="008F2AC9">
        <w:rPr>
          <w:rFonts w:ascii="Amasis MT Pro" w:hAnsi="Amasis MT Pro" w:cs="Open Sans"/>
          <w:color w:val="404040" w:themeColor="text1" w:themeTint="BF"/>
        </w:rPr>
        <w:tab/>
      </w:r>
      <w:r w:rsidR="00F97DB9" w:rsidRPr="008F2AC9">
        <w:rPr>
          <w:rFonts w:ascii="Amasis MT Pro" w:hAnsi="Amasis MT Pro" w:cs="Open Sans"/>
          <w:color w:val="404040" w:themeColor="text1" w:themeTint="BF"/>
        </w:rPr>
        <w:tab/>
      </w:r>
      <w:r w:rsidR="00F97DB9" w:rsidRPr="008F2AC9">
        <w:rPr>
          <w:rFonts w:ascii="Amasis MT Pro" w:hAnsi="Amasis MT Pro" w:cs="Open Sans"/>
          <w:color w:val="404040" w:themeColor="text1" w:themeTint="BF"/>
        </w:rPr>
        <w:tab/>
      </w:r>
      <w:r w:rsidR="00F97DB9" w:rsidRPr="008F2AC9">
        <w:rPr>
          <w:rFonts w:ascii="Amasis MT Pro" w:hAnsi="Amasis MT Pro" w:cs="Open Sans"/>
          <w:color w:val="404040" w:themeColor="text1" w:themeTint="BF"/>
        </w:rPr>
        <w:tab/>
      </w:r>
      <w:r w:rsidR="00F97DB9" w:rsidRPr="008F2AC9">
        <w:rPr>
          <w:rFonts w:ascii="Amasis MT Pro" w:hAnsi="Amasis MT Pro" w:cs="Open Sans"/>
          <w:b/>
          <w:color w:val="363636"/>
        </w:rPr>
        <w:t xml:space="preserve">Musterstelle </w:t>
      </w:r>
    </w:p>
    <w:p w14:paraId="66A2F57D" w14:textId="77777777" w:rsidR="004F020D" w:rsidRPr="004F020D" w:rsidRDefault="004F020D" w:rsidP="004F020D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84754C"/>
        </w:rPr>
      </w:pPr>
      <w:r w:rsidRPr="004F020D">
        <w:rPr>
          <w:rFonts w:ascii="Amasis MT Pro" w:hAnsi="Amasis MT Pro" w:cs="Open Sans"/>
          <w:color w:val="84754C"/>
        </w:rPr>
        <w:t>Musterfirma, 1234 Musterstadt</w:t>
      </w:r>
    </w:p>
    <w:p w14:paraId="34275A01" w14:textId="77777777" w:rsidR="00F97DB9" w:rsidRPr="008F2AC9" w:rsidRDefault="00F97DB9" w:rsidP="0054632C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color w:val="363636"/>
        </w:rPr>
        <w:t>Kurzbeschreibung Tätigkeit 1</w:t>
      </w:r>
    </w:p>
    <w:p w14:paraId="64B4A1B7" w14:textId="77777777" w:rsidR="00F97DB9" w:rsidRPr="008F2AC9" w:rsidRDefault="00F97DB9" w:rsidP="0054632C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color w:val="363636"/>
        </w:rPr>
        <w:t>Kurzbeschreibung Tätigkeit 2</w:t>
      </w:r>
    </w:p>
    <w:p w14:paraId="00ACE305" w14:textId="77777777" w:rsidR="00F97DB9" w:rsidRPr="008F2AC9" w:rsidRDefault="00F97DB9" w:rsidP="0054632C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color w:val="363636"/>
        </w:rPr>
        <w:t>Kurzbeschreibung Tätigkeit 3</w:t>
      </w:r>
    </w:p>
    <w:p w14:paraId="038DDBC3" w14:textId="77777777" w:rsidR="00007EFF" w:rsidRPr="008F2AC9" w:rsidRDefault="00007EFF" w:rsidP="003D254A">
      <w:pPr>
        <w:spacing w:after="0"/>
        <w:rPr>
          <w:rFonts w:ascii="Amasis MT Pro" w:hAnsi="Amasis MT Pro" w:cs="Open Sans"/>
          <w:b/>
          <w:color w:val="404040" w:themeColor="text1" w:themeTint="BF"/>
        </w:rPr>
      </w:pPr>
    </w:p>
    <w:p w14:paraId="74346A01" w14:textId="77777777" w:rsidR="00007EFF" w:rsidRPr="008F2AC9" w:rsidRDefault="00007EFF" w:rsidP="003D254A">
      <w:pPr>
        <w:spacing w:after="0"/>
        <w:contextualSpacing/>
        <w:rPr>
          <w:rFonts w:ascii="Amasis MT Pro" w:hAnsi="Amasis MT Pro" w:cs="Open Sans"/>
          <w:b/>
          <w:color w:val="363636"/>
          <w:sz w:val="26"/>
          <w:szCs w:val="26"/>
        </w:rPr>
      </w:pPr>
      <w:r w:rsidRPr="008F2AC9">
        <w:rPr>
          <w:rFonts w:ascii="Amasis MT Pro" w:hAnsi="Amasis MT Pro" w:cs="Open Sans"/>
          <w:b/>
          <w:color w:val="363636"/>
          <w:sz w:val="26"/>
          <w:szCs w:val="26"/>
        </w:rPr>
        <w:t>Ausbildung</w:t>
      </w:r>
    </w:p>
    <w:p w14:paraId="19D3AD79" w14:textId="77777777" w:rsidR="00007EFF" w:rsidRPr="008F2AC9" w:rsidRDefault="00007EFF" w:rsidP="003D254A">
      <w:pPr>
        <w:spacing w:after="0" w:line="240" w:lineRule="auto"/>
        <w:rPr>
          <w:rFonts w:ascii="Amasis MT Pro" w:hAnsi="Amasis MT Pro" w:cs="Open Sans"/>
          <w:color w:val="404040" w:themeColor="text1" w:themeTint="BF"/>
        </w:rPr>
      </w:pPr>
    </w:p>
    <w:p w14:paraId="68B2ADFB" w14:textId="5A6C4A94" w:rsidR="00007EFF" w:rsidRPr="008F2AC9" w:rsidRDefault="002E4218" w:rsidP="003D254A">
      <w:pPr>
        <w:spacing w:after="0" w:line="240" w:lineRule="auto"/>
        <w:contextualSpacing/>
        <w:rPr>
          <w:rFonts w:ascii="Amasis MT Pro" w:hAnsi="Amasis MT Pro" w:cs="Open Sans"/>
          <w:b/>
          <w:color w:val="404040" w:themeColor="text1" w:themeTint="BF"/>
        </w:rPr>
      </w:pPr>
      <w:r w:rsidRPr="008F2AC9">
        <w:rPr>
          <w:rFonts w:ascii="Amasis MT Pro" w:hAnsi="Amasis MT Pro" w:cs="Open Sans"/>
          <w:b/>
          <w:noProof/>
          <w:color w:val="404040" w:themeColor="text1" w:themeTint="BF"/>
          <w:lang w:val="de-CH"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5D81E6" wp14:editId="5263A5C0">
                <wp:simplePos x="0" y="0"/>
                <wp:positionH relativeFrom="margin">
                  <wp:posOffset>-635</wp:posOffset>
                </wp:positionH>
                <wp:positionV relativeFrom="paragraph">
                  <wp:posOffset>5080</wp:posOffset>
                </wp:positionV>
                <wp:extent cx="1630680" cy="305435"/>
                <wp:effectExtent l="0" t="0" r="7620" b="0"/>
                <wp:wrapNone/>
                <wp:docPr id="10" name="Richtungs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305435"/>
                        </a:xfrm>
                        <a:prstGeom prst="rect">
                          <a:avLst/>
                        </a:prstGeom>
                        <a:solidFill>
                          <a:srgbClr val="8475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38D87" w14:textId="06E64AE2" w:rsidR="002E4218" w:rsidRPr="00E10B74" w:rsidRDefault="002E4218" w:rsidP="002E421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E4218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0</w:t>
                            </w:r>
                            <w:r w:rsidR="008F2AC9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8.2013</w:t>
                            </w:r>
                            <w:r w:rsidRPr="002E4218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 xml:space="preserve"> – 0</w:t>
                            </w:r>
                            <w:r w:rsidR="008F2AC9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8.</w:t>
                            </w:r>
                            <w:r w:rsidRPr="002E4218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20</w:t>
                            </w:r>
                            <w:r w:rsidR="008F2AC9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15</w:t>
                            </w:r>
                            <w:r w:rsidRPr="002E4218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D81E6" id="Richtungspfeil 10" o:spid="_x0000_s1028" style="position:absolute;margin-left:-.05pt;margin-top:.4pt;width:128.4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" fillcolor="#84754c" stroked="f" strokeweight="1pt">
                <v:textbox>
                  <w:txbxContent>
                    <w:p w14:paraId="0C338D87" w14:textId="06E64AE2" w:rsidR="002E4218" w:rsidRPr="00E10B74" w:rsidRDefault="002E4218" w:rsidP="002E4218">
                      <w:pPr>
                        <w:rPr>
                          <w:color w:val="FFFFFF" w:themeColor="background1"/>
                        </w:rPr>
                      </w:pPr>
                      <w:r w:rsidRPr="002E4218">
                        <w:rPr>
                          <w:rFonts w:ascii="Open Sans" w:hAnsi="Open Sans" w:cs="Open Sans"/>
                          <w:color w:val="FFFFFF" w:themeColor="background1"/>
                        </w:rPr>
                        <w:t>0</w:t>
                      </w:r>
                      <w:r w:rsidR="008F2AC9">
                        <w:rPr>
                          <w:rFonts w:ascii="Open Sans" w:hAnsi="Open Sans" w:cs="Open Sans"/>
                          <w:color w:val="FFFFFF" w:themeColor="background1"/>
                        </w:rPr>
                        <w:t>8.2013</w:t>
                      </w:r>
                      <w:r w:rsidRPr="002E4218">
                        <w:rPr>
                          <w:rFonts w:ascii="Open Sans" w:hAnsi="Open Sans" w:cs="Open Sans"/>
                          <w:color w:val="FFFFFF" w:themeColor="background1"/>
                        </w:rPr>
                        <w:t xml:space="preserve"> – 0</w:t>
                      </w:r>
                      <w:r w:rsidR="008F2AC9">
                        <w:rPr>
                          <w:rFonts w:ascii="Open Sans" w:hAnsi="Open Sans" w:cs="Open Sans"/>
                          <w:color w:val="FFFFFF" w:themeColor="background1"/>
                        </w:rPr>
                        <w:t>8.</w:t>
                      </w:r>
                      <w:r w:rsidRPr="002E4218">
                        <w:rPr>
                          <w:rFonts w:ascii="Open Sans" w:hAnsi="Open Sans" w:cs="Open Sans"/>
                          <w:color w:val="FFFFFF" w:themeColor="background1"/>
                        </w:rPr>
                        <w:t>20</w:t>
                      </w:r>
                      <w:r w:rsidR="008F2AC9">
                        <w:rPr>
                          <w:rFonts w:ascii="Open Sans" w:hAnsi="Open Sans" w:cs="Open Sans"/>
                          <w:color w:val="FFFFFF" w:themeColor="background1"/>
                        </w:rPr>
                        <w:t>15</w:t>
                      </w:r>
                      <w:r w:rsidRPr="002E4218">
                        <w:rPr>
                          <w:rFonts w:ascii="Open Sans" w:hAnsi="Open Sans" w:cs="Open Sans"/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F2AC9">
        <w:rPr>
          <w:rFonts w:ascii="Amasis MT Pro" w:hAnsi="Amasis MT Pro" w:cs="Open Sans"/>
          <w:b/>
          <w:color w:val="404040" w:themeColor="text1" w:themeTint="BF"/>
        </w:rPr>
        <w:tab/>
      </w:r>
      <w:r w:rsidRPr="008F2AC9">
        <w:rPr>
          <w:rFonts w:ascii="Amasis MT Pro" w:hAnsi="Amasis MT Pro" w:cs="Open Sans"/>
          <w:b/>
          <w:color w:val="404040" w:themeColor="text1" w:themeTint="BF"/>
        </w:rPr>
        <w:tab/>
      </w:r>
      <w:r w:rsidRPr="008F2AC9">
        <w:rPr>
          <w:rFonts w:ascii="Amasis MT Pro" w:hAnsi="Amasis MT Pro" w:cs="Open Sans"/>
          <w:b/>
          <w:color w:val="404040" w:themeColor="text1" w:themeTint="BF"/>
        </w:rPr>
        <w:tab/>
      </w:r>
      <w:r w:rsidR="00007EFF" w:rsidRPr="008F2AC9">
        <w:rPr>
          <w:rFonts w:ascii="Amasis MT Pro" w:hAnsi="Amasis MT Pro" w:cs="Open Sans"/>
          <w:b/>
          <w:color w:val="404040" w:themeColor="text1" w:themeTint="BF"/>
        </w:rPr>
        <w:tab/>
      </w:r>
      <w:r w:rsidR="00007EFF" w:rsidRPr="008F2AC9">
        <w:rPr>
          <w:rFonts w:ascii="Amasis MT Pro" w:hAnsi="Amasis MT Pro" w:cs="Open Sans"/>
          <w:b/>
          <w:color w:val="404040" w:themeColor="text1" w:themeTint="BF"/>
        </w:rPr>
        <w:tab/>
      </w:r>
      <w:r w:rsidR="004F020D" w:rsidRPr="008F2AC9">
        <w:rPr>
          <w:rFonts w:ascii="Amasis MT Pro" w:hAnsi="Amasis MT Pro" w:cs="Open Sans"/>
          <w:b/>
          <w:color w:val="363636"/>
        </w:rPr>
        <w:t>Ausbildung zum Musterberuf</w:t>
      </w:r>
      <w:r w:rsidR="004F020D">
        <w:rPr>
          <w:rFonts w:ascii="Amasis MT Pro" w:hAnsi="Amasis MT Pro" w:cs="Open Sans"/>
          <w:b/>
          <w:color w:val="363636"/>
        </w:rPr>
        <w:t xml:space="preserve"> E</w:t>
      </w:r>
      <w:r w:rsidR="004F020D">
        <w:rPr>
          <w:rFonts w:ascii="Amasis MT Pro" w:hAnsi="Amasis MT Pro" w:cs="Open Sans"/>
          <w:b/>
          <w:color w:val="363636"/>
        </w:rPr>
        <w:t>FZ</w:t>
      </w:r>
    </w:p>
    <w:p w14:paraId="5DA7339F" w14:textId="5DFDE18A" w:rsidR="004F020D" w:rsidRPr="004F020D" w:rsidRDefault="00007EFF" w:rsidP="004F020D">
      <w:pPr>
        <w:spacing w:after="0" w:line="240" w:lineRule="auto"/>
        <w:ind w:left="2832" w:firstLine="708"/>
        <w:contextualSpacing/>
        <w:rPr>
          <w:rFonts w:ascii="Amasis MT Pro" w:hAnsi="Amasis MT Pro" w:cs="Open Sans"/>
          <w:color w:val="84754C"/>
        </w:rPr>
      </w:pPr>
      <w:r w:rsidRPr="008F2AC9">
        <w:rPr>
          <w:rFonts w:ascii="Amasis MT Pro" w:hAnsi="Amasis MT Pro" w:cs="Open Sans"/>
          <w:b/>
          <w:color w:val="404040" w:themeColor="text1" w:themeTint="BF"/>
        </w:rPr>
        <w:tab/>
      </w:r>
      <w:r w:rsidR="004F020D" w:rsidRPr="004F020D">
        <w:rPr>
          <w:rFonts w:ascii="Amasis MT Pro" w:hAnsi="Amasis MT Pro" w:cs="Open Sans"/>
          <w:color w:val="84754C"/>
        </w:rPr>
        <w:t>Musterfirma, 1234 Musterstadt</w:t>
      </w:r>
    </w:p>
    <w:p w14:paraId="2F11F9AF" w14:textId="77777777" w:rsidR="00007EFF" w:rsidRPr="008F2AC9" w:rsidRDefault="00007EFF" w:rsidP="00A60ACB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color w:val="363636"/>
        </w:rPr>
        <w:t>Studienschwerpunkte: Schwerpunkt 1, Schwerpunkt 2</w:t>
      </w:r>
    </w:p>
    <w:p w14:paraId="5FA47A8D" w14:textId="77777777" w:rsidR="00007EFF" w:rsidRPr="008F2AC9" w:rsidRDefault="00007EFF" w:rsidP="00A60ACB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color w:val="363636"/>
        </w:rPr>
        <w:t>Thesis-Thema: Musterthema</w:t>
      </w:r>
    </w:p>
    <w:p w14:paraId="43FE541B" w14:textId="77777777" w:rsidR="00007EFF" w:rsidRPr="008F2AC9" w:rsidRDefault="00007EFF" w:rsidP="00A60ACB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color w:val="363636"/>
        </w:rPr>
        <w:t>Abschluss: Musterabschluss</w:t>
      </w:r>
    </w:p>
    <w:p w14:paraId="0EED6455" w14:textId="77777777" w:rsidR="00007EFF" w:rsidRPr="008F2AC9" w:rsidRDefault="003D254A" w:rsidP="00A60ACB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color w:val="363636"/>
        </w:rPr>
        <w:t>Abschlussnote: 1,0</w:t>
      </w:r>
    </w:p>
    <w:p w14:paraId="442EC029" w14:textId="77777777" w:rsidR="00007EFF" w:rsidRPr="008F2AC9" w:rsidRDefault="00007EFF" w:rsidP="00007EFF">
      <w:pPr>
        <w:spacing w:line="240" w:lineRule="auto"/>
        <w:rPr>
          <w:rFonts w:ascii="Amasis MT Pro" w:hAnsi="Amasis MT Pro" w:cs="Open Sans"/>
          <w:color w:val="323E4F" w:themeColor="text2" w:themeShade="BF"/>
        </w:rPr>
      </w:pPr>
    </w:p>
    <w:p w14:paraId="508EAFF9" w14:textId="77777777" w:rsidR="003D254A" w:rsidRPr="008F2AC9" w:rsidRDefault="003D254A">
      <w:pPr>
        <w:rPr>
          <w:rFonts w:ascii="Amasis MT Pro" w:hAnsi="Amasis MT Pro" w:cs="Open Sans"/>
          <w:color w:val="323E4F" w:themeColor="text2" w:themeShade="BF"/>
        </w:rPr>
      </w:pPr>
      <w:r w:rsidRPr="008F2AC9">
        <w:rPr>
          <w:rFonts w:ascii="Amasis MT Pro" w:hAnsi="Amasis MT Pro" w:cs="Open Sans"/>
          <w:color w:val="323E4F" w:themeColor="text2" w:themeShade="BF"/>
        </w:rPr>
        <w:br w:type="page"/>
      </w:r>
    </w:p>
    <w:p w14:paraId="0D01BD73" w14:textId="77777777" w:rsidR="003D254A" w:rsidRPr="008F2AC9" w:rsidRDefault="003D254A" w:rsidP="003D254A">
      <w:pPr>
        <w:spacing w:after="0" w:line="240" w:lineRule="auto"/>
        <w:rPr>
          <w:rFonts w:ascii="Amasis MT Pro" w:hAnsi="Amasis MT Pro" w:cs="Open Sans"/>
          <w:b/>
          <w:color w:val="323E4F" w:themeColor="text2" w:themeShade="BF"/>
        </w:rPr>
      </w:pPr>
    </w:p>
    <w:p w14:paraId="16CD9E07" w14:textId="578FC9DD" w:rsidR="00007EFF" w:rsidRPr="008F2AC9" w:rsidRDefault="002E4218" w:rsidP="003D254A">
      <w:pPr>
        <w:spacing w:after="0" w:line="240" w:lineRule="auto"/>
        <w:rPr>
          <w:rFonts w:ascii="Amasis MT Pro" w:hAnsi="Amasis MT Pro" w:cs="Open Sans"/>
          <w:b/>
          <w:color w:val="323E4F" w:themeColor="text2" w:themeShade="BF"/>
        </w:rPr>
      </w:pPr>
      <w:r w:rsidRPr="008F2AC9">
        <w:rPr>
          <w:rFonts w:ascii="Amasis MT Pro" w:hAnsi="Amasis MT Pro" w:cs="Open Sans"/>
          <w:b/>
          <w:noProof/>
          <w:color w:val="404040" w:themeColor="text1" w:themeTint="BF"/>
          <w:lang w:val="de-CH"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27E13F" wp14:editId="7970DC8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630680" cy="305435"/>
                <wp:effectExtent l="0" t="0" r="7620" b="0"/>
                <wp:wrapNone/>
                <wp:docPr id="11" name="Richtungs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305435"/>
                        </a:xfrm>
                        <a:prstGeom prst="rect">
                          <a:avLst/>
                        </a:prstGeom>
                        <a:solidFill>
                          <a:srgbClr val="8475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094F3" w14:textId="3F4DC61F" w:rsidR="002E4218" w:rsidRPr="00E10B74" w:rsidRDefault="002E4218" w:rsidP="002E421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E4218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0</w:t>
                            </w:r>
                            <w:r w:rsidR="008F2AC9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8.2011</w:t>
                            </w:r>
                            <w:r w:rsidRPr="002E4218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 xml:space="preserve"> – 0</w:t>
                            </w:r>
                            <w:r w:rsidR="008F2AC9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8.2013</w:t>
                            </w:r>
                            <w:r w:rsidRPr="002E4218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7E13F" id="Richtungspfeil 11" o:spid="_x0000_s1029" style="position:absolute;margin-left:0;margin-top:.5pt;width:128.4pt;height:24.0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" fillcolor="#84754c" stroked="f" strokeweight="1pt">
                <v:textbox>
                  <w:txbxContent>
                    <w:p w14:paraId="2F2094F3" w14:textId="3F4DC61F" w:rsidR="002E4218" w:rsidRPr="00E10B74" w:rsidRDefault="002E4218" w:rsidP="002E4218">
                      <w:pPr>
                        <w:rPr>
                          <w:color w:val="FFFFFF" w:themeColor="background1"/>
                        </w:rPr>
                      </w:pPr>
                      <w:r w:rsidRPr="002E4218">
                        <w:rPr>
                          <w:rFonts w:ascii="Open Sans" w:hAnsi="Open Sans" w:cs="Open Sans"/>
                          <w:color w:val="FFFFFF" w:themeColor="background1"/>
                        </w:rPr>
                        <w:t>0</w:t>
                      </w:r>
                      <w:r w:rsidR="008F2AC9">
                        <w:rPr>
                          <w:rFonts w:ascii="Open Sans" w:hAnsi="Open Sans" w:cs="Open Sans"/>
                          <w:color w:val="FFFFFF" w:themeColor="background1"/>
                        </w:rPr>
                        <w:t>8.2011</w:t>
                      </w:r>
                      <w:r w:rsidRPr="002E4218">
                        <w:rPr>
                          <w:rFonts w:ascii="Open Sans" w:hAnsi="Open Sans" w:cs="Open Sans"/>
                          <w:color w:val="FFFFFF" w:themeColor="background1"/>
                        </w:rPr>
                        <w:t xml:space="preserve"> – 0</w:t>
                      </w:r>
                      <w:r w:rsidR="008F2AC9">
                        <w:rPr>
                          <w:rFonts w:ascii="Open Sans" w:hAnsi="Open Sans" w:cs="Open Sans"/>
                          <w:color w:val="FFFFFF" w:themeColor="background1"/>
                        </w:rPr>
                        <w:t>8.2013</w:t>
                      </w:r>
                      <w:r w:rsidRPr="002E4218">
                        <w:rPr>
                          <w:rFonts w:ascii="Open Sans" w:hAnsi="Open Sans" w:cs="Open Sans"/>
                          <w:color w:val="FFFFFF" w:themeColor="background1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F2AC9">
        <w:rPr>
          <w:rFonts w:ascii="Amasis MT Pro" w:hAnsi="Amasis MT Pro" w:cs="Open Sans"/>
          <w:b/>
          <w:color w:val="323E4F" w:themeColor="text2" w:themeShade="BF"/>
        </w:rPr>
        <w:tab/>
      </w:r>
      <w:r w:rsidRPr="008F2AC9">
        <w:rPr>
          <w:rFonts w:ascii="Amasis MT Pro" w:hAnsi="Amasis MT Pro" w:cs="Open Sans"/>
          <w:b/>
          <w:color w:val="323E4F" w:themeColor="text2" w:themeShade="BF"/>
        </w:rPr>
        <w:tab/>
      </w:r>
      <w:r w:rsidR="00007EFF" w:rsidRPr="008F2AC9">
        <w:rPr>
          <w:rFonts w:ascii="Amasis MT Pro" w:hAnsi="Amasis MT Pro" w:cs="Open Sans"/>
          <w:b/>
          <w:color w:val="323E4F" w:themeColor="text2" w:themeShade="BF"/>
        </w:rPr>
        <w:tab/>
      </w:r>
      <w:r w:rsidR="00007EFF" w:rsidRPr="008F2AC9">
        <w:rPr>
          <w:rFonts w:ascii="Amasis MT Pro" w:hAnsi="Amasis MT Pro" w:cs="Open Sans"/>
          <w:b/>
          <w:color w:val="323E4F" w:themeColor="text2" w:themeShade="BF"/>
        </w:rPr>
        <w:tab/>
      </w:r>
      <w:r w:rsidR="003D254A" w:rsidRPr="008F2AC9">
        <w:rPr>
          <w:rFonts w:ascii="Amasis MT Pro" w:hAnsi="Amasis MT Pro" w:cs="Open Sans"/>
          <w:b/>
          <w:color w:val="323E4F" w:themeColor="text2" w:themeShade="BF"/>
        </w:rPr>
        <w:tab/>
      </w:r>
      <w:r w:rsidR="00007EFF" w:rsidRPr="008F2AC9">
        <w:rPr>
          <w:rFonts w:ascii="Amasis MT Pro" w:hAnsi="Amasis MT Pro" w:cs="Open Sans"/>
          <w:b/>
          <w:color w:val="363636"/>
        </w:rPr>
        <w:t>Ausbildung zum Musterberuf</w:t>
      </w:r>
      <w:r w:rsidR="004F020D">
        <w:rPr>
          <w:rFonts w:ascii="Amasis MT Pro" w:hAnsi="Amasis MT Pro" w:cs="Open Sans"/>
          <w:b/>
          <w:color w:val="363636"/>
        </w:rPr>
        <w:t xml:space="preserve"> EBA</w:t>
      </w:r>
    </w:p>
    <w:p w14:paraId="6FC24B57" w14:textId="1CFCB964" w:rsidR="004F020D" w:rsidRPr="004F020D" w:rsidRDefault="00007EFF" w:rsidP="004F020D">
      <w:pPr>
        <w:spacing w:after="0" w:line="240" w:lineRule="auto"/>
        <w:ind w:left="2832" w:firstLine="708"/>
        <w:contextualSpacing/>
        <w:rPr>
          <w:rFonts w:ascii="Amasis MT Pro" w:hAnsi="Amasis MT Pro" w:cs="Open Sans"/>
          <w:color w:val="84754C"/>
        </w:rPr>
      </w:pPr>
      <w:r w:rsidRPr="008F2AC9">
        <w:rPr>
          <w:rFonts w:ascii="Amasis MT Pro" w:hAnsi="Amasis MT Pro" w:cs="Open Sans"/>
          <w:b/>
          <w:color w:val="323E4F" w:themeColor="text2" w:themeShade="BF"/>
        </w:rPr>
        <w:tab/>
      </w:r>
      <w:r w:rsidR="004F020D" w:rsidRPr="004F020D">
        <w:rPr>
          <w:rFonts w:ascii="Amasis MT Pro" w:hAnsi="Amasis MT Pro" w:cs="Open Sans"/>
          <w:color w:val="84754C"/>
        </w:rPr>
        <w:t>Musterfirma, 1234 Musterstadt</w:t>
      </w:r>
    </w:p>
    <w:p w14:paraId="35708A2E" w14:textId="3F7F20AC" w:rsidR="00007EFF" w:rsidRPr="008F2AC9" w:rsidRDefault="00007EFF" w:rsidP="00A60ACB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color w:val="363636"/>
        </w:rPr>
        <w:t xml:space="preserve">Abschlussnote: </w:t>
      </w:r>
      <w:r w:rsidR="004F020D">
        <w:rPr>
          <w:rFonts w:ascii="Amasis MT Pro" w:hAnsi="Amasis MT Pro" w:cs="Open Sans"/>
          <w:color w:val="363636"/>
        </w:rPr>
        <w:t>4</w:t>
      </w:r>
      <w:r w:rsidRPr="008F2AC9">
        <w:rPr>
          <w:rFonts w:ascii="Amasis MT Pro" w:hAnsi="Amasis MT Pro" w:cs="Open Sans"/>
          <w:color w:val="363636"/>
        </w:rPr>
        <w:t>,</w:t>
      </w:r>
      <w:r w:rsidR="004F020D">
        <w:rPr>
          <w:rFonts w:ascii="Amasis MT Pro" w:hAnsi="Amasis MT Pro" w:cs="Open Sans"/>
          <w:color w:val="363636"/>
        </w:rPr>
        <w:t>8</w:t>
      </w:r>
    </w:p>
    <w:p w14:paraId="3971C4FA" w14:textId="77777777" w:rsidR="003D254A" w:rsidRPr="008F2AC9" w:rsidRDefault="003D254A" w:rsidP="003D254A">
      <w:pPr>
        <w:spacing w:after="0"/>
        <w:rPr>
          <w:rFonts w:ascii="Amasis MT Pro" w:hAnsi="Amasis MT Pro" w:cs="Open Sans"/>
          <w:b/>
          <w:color w:val="8496B0" w:themeColor="text2" w:themeTint="99"/>
          <w:sz w:val="26"/>
          <w:szCs w:val="26"/>
        </w:rPr>
      </w:pPr>
    </w:p>
    <w:p w14:paraId="5C9E827C" w14:textId="77777777" w:rsidR="003D254A" w:rsidRPr="008F2AC9" w:rsidRDefault="003D254A" w:rsidP="003D254A">
      <w:pPr>
        <w:spacing w:after="0"/>
        <w:contextualSpacing/>
        <w:rPr>
          <w:rFonts w:ascii="Amasis MT Pro" w:hAnsi="Amasis MT Pro" w:cs="Open Sans"/>
          <w:b/>
          <w:color w:val="363636"/>
          <w:sz w:val="26"/>
          <w:szCs w:val="26"/>
        </w:rPr>
      </w:pPr>
      <w:r w:rsidRPr="008F2AC9">
        <w:rPr>
          <w:rFonts w:ascii="Amasis MT Pro" w:hAnsi="Amasis MT Pro" w:cs="Open Sans"/>
          <w:b/>
          <w:color w:val="363636"/>
          <w:sz w:val="26"/>
          <w:szCs w:val="26"/>
        </w:rPr>
        <w:t>Weiterbildung</w:t>
      </w:r>
    </w:p>
    <w:p w14:paraId="4800BCD1" w14:textId="77777777" w:rsidR="003D254A" w:rsidRPr="008F2AC9" w:rsidRDefault="003D254A" w:rsidP="003D254A">
      <w:pPr>
        <w:spacing w:after="0" w:line="240" w:lineRule="auto"/>
        <w:rPr>
          <w:rFonts w:ascii="Amasis MT Pro" w:hAnsi="Amasis MT Pro" w:cs="Open Sans"/>
          <w:color w:val="323E4F" w:themeColor="text2" w:themeShade="BF"/>
        </w:rPr>
      </w:pPr>
    </w:p>
    <w:p w14:paraId="5F587BBC" w14:textId="57020A26" w:rsidR="003D254A" w:rsidRPr="008F2AC9" w:rsidRDefault="002E4218" w:rsidP="003D254A">
      <w:pPr>
        <w:spacing w:after="0" w:line="240" w:lineRule="auto"/>
        <w:rPr>
          <w:rFonts w:ascii="Amasis MT Pro" w:hAnsi="Amasis MT Pro" w:cs="Open Sans"/>
          <w:b/>
          <w:color w:val="404040" w:themeColor="text1" w:themeTint="BF"/>
        </w:rPr>
      </w:pPr>
      <w:r w:rsidRPr="008F2AC9">
        <w:rPr>
          <w:rFonts w:ascii="Amasis MT Pro" w:hAnsi="Amasis MT Pro" w:cs="Open Sans"/>
          <w:b/>
          <w:noProof/>
          <w:color w:val="404040" w:themeColor="text1" w:themeTint="BF"/>
          <w:lang w:val="de-CH"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9AE3DA" wp14:editId="79C99324">
                <wp:simplePos x="0" y="0"/>
                <wp:positionH relativeFrom="margin">
                  <wp:posOffset>-635</wp:posOffset>
                </wp:positionH>
                <wp:positionV relativeFrom="paragraph">
                  <wp:posOffset>5080</wp:posOffset>
                </wp:positionV>
                <wp:extent cx="1630680" cy="305435"/>
                <wp:effectExtent l="0" t="0" r="7620" b="0"/>
                <wp:wrapNone/>
                <wp:docPr id="13" name="Richtungs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305435"/>
                        </a:xfrm>
                        <a:prstGeom prst="rect">
                          <a:avLst/>
                        </a:prstGeom>
                        <a:solidFill>
                          <a:srgbClr val="8475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5C996" w14:textId="30152FA2" w:rsidR="002E4218" w:rsidRPr="00E10B74" w:rsidRDefault="008F2AC9" w:rsidP="002E4218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10.2016</w:t>
                            </w:r>
                            <w:r w:rsidR="002E4218" w:rsidRPr="002E4218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 xml:space="preserve"> – 11</w:t>
                            </w: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.</w:t>
                            </w:r>
                            <w:r w:rsidR="002E4218" w:rsidRPr="002E4218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20</w:t>
                            </w: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AE3DA" id="Richtungspfeil 13" o:spid="_x0000_s1030" style="position:absolute;margin-left:-.05pt;margin-top:.4pt;width:128.4pt;height:24.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" fillcolor="#84754c" stroked="f" strokeweight="1pt">
                <v:textbox>
                  <w:txbxContent>
                    <w:p w14:paraId="41A5C996" w14:textId="30152FA2" w:rsidR="002E4218" w:rsidRPr="00E10B74" w:rsidRDefault="008F2AC9" w:rsidP="002E4218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</w:rPr>
                        <w:t>10.2016</w:t>
                      </w:r>
                      <w:r w:rsidR="002E4218" w:rsidRPr="002E4218">
                        <w:rPr>
                          <w:rFonts w:ascii="Open Sans" w:hAnsi="Open Sans" w:cs="Open Sans"/>
                          <w:color w:val="FFFFFF" w:themeColor="background1"/>
                        </w:rPr>
                        <w:t xml:space="preserve"> – 11</w:t>
                      </w:r>
                      <w:r>
                        <w:rPr>
                          <w:rFonts w:ascii="Open Sans" w:hAnsi="Open Sans" w:cs="Open Sans"/>
                          <w:color w:val="FFFFFF" w:themeColor="background1"/>
                        </w:rPr>
                        <w:t>.</w:t>
                      </w:r>
                      <w:r w:rsidR="002E4218" w:rsidRPr="002E4218">
                        <w:rPr>
                          <w:rFonts w:ascii="Open Sans" w:hAnsi="Open Sans" w:cs="Open Sans"/>
                          <w:color w:val="FFFFFF" w:themeColor="background1"/>
                        </w:rPr>
                        <w:t>20</w:t>
                      </w:r>
                      <w:r>
                        <w:rPr>
                          <w:rFonts w:ascii="Open Sans" w:hAnsi="Open Sans" w:cs="Open Sans"/>
                          <w:color w:val="FFFFFF" w:themeColor="background1"/>
                        </w:rPr>
                        <w:t>16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F2AC9">
        <w:rPr>
          <w:rFonts w:ascii="Amasis MT Pro" w:hAnsi="Amasis MT Pro" w:cs="Open Sans"/>
          <w:b/>
          <w:color w:val="323E4F" w:themeColor="text2" w:themeShade="BF"/>
        </w:rPr>
        <w:tab/>
      </w:r>
      <w:r w:rsidRPr="008F2AC9">
        <w:rPr>
          <w:rFonts w:ascii="Amasis MT Pro" w:hAnsi="Amasis MT Pro" w:cs="Open Sans"/>
          <w:b/>
          <w:color w:val="323E4F" w:themeColor="text2" w:themeShade="BF"/>
        </w:rPr>
        <w:tab/>
      </w:r>
      <w:r w:rsidR="003D254A" w:rsidRPr="008F2AC9">
        <w:rPr>
          <w:rFonts w:ascii="Amasis MT Pro" w:hAnsi="Amasis MT Pro" w:cs="Open Sans"/>
          <w:b/>
          <w:color w:val="323E4F" w:themeColor="text2" w:themeShade="BF"/>
        </w:rPr>
        <w:tab/>
      </w:r>
      <w:r w:rsidR="003D254A" w:rsidRPr="008F2AC9">
        <w:rPr>
          <w:rFonts w:ascii="Amasis MT Pro" w:hAnsi="Amasis MT Pro" w:cs="Open Sans"/>
          <w:b/>
          <w:color w:val="323E4F" w:themeColor="text2" w:themeShade="BF"/>
        </w:rPr>
        <w:tab/>
      </w:r>
      <w:r w:rsidR="003D254A" w:rsidRPr="008F2AC9">
        <w:rPr>
          <w:rFonts w:ascii="Amasis MT Pro" w:hAnsi="Amasis MT Pro" w:cs="Open Sans"/>
          <w:b/>
          <w:color w:val="323E4F" w:themeColor="text2" w:themeShade="BF"/>
        </w:rPr>
        <w:tab/>
      </w:r>
      <w:r w:rsidR="003D254A" w:rsidRPr="008F2AC9">
        <w:rPr>
          <w:rFonts w:ascii="Amasis MT Pro" w:hAnsi="Amasis MT Pro" w:cs="Open Sans"/>
          <w:b/>
          <w:color w:val="363636"/>
        </w:rPr>
        <w:t xml:space="preserve">Weiterbildung </w:t>
      </w:r>
      <w:r w:rsidR="004F020D">
        <w:rPr>
          <w:rFonts w:ascii="Amasis MT Pro" w:hAnsi="Amasis MT Pro" w:cs="Open Sans"/>
          <w:b/>
          <w:color w:val="363636"/>
        </w:rPr>
        <w:t>Buchhaltung</w:t>
      </w:r>
    </w:p>
    <w:p w14:paraId="2660F285" w14:textId="34DFAD13" w:rsidR="004F020D" w:rsidRPr="004F020D" w:rsidRDefault="003D254A" w:rsidP="004F020D">
      <w:pPr>
        <w:spacing w:after="0" w:line="240" w:lineRule="auto"/>
        <w:ind w:left="2832" w:firstLine="708"/>
        <w:contextualSpacing/>
        <w:rPr>
          <w:rFonts w:ascii="Amasis MT Pro" w:hAnsi="Amasis MT Pro" w:cs="Open Sans"/>
          <w:color w:val="84754C"/>
        </w:rPr>
      </w:pPr>
      <w:r w:rsidRPr="008F2AC9">
        <w:rPr>
          <w:rFonts w:ascii="Amasis MT Pro" w:hAnsi="Amasis MT Pro" w:cs="Open Sans"/>
          <w:b/>
          <w:color w:val="404040" w:themeColor="text1" w:themeTint="BF"/>
        </w:rPr>
        <w:tab/>
      </w:r>
      <w:r w:rsidR="004F020D" w:rsidRPr="004F020D">
        <w:rPr>
          <w:rFonts w:ascii="Amasis MT Pro" w:hAnsi="Amasis MT Pro" w:cs="Open Sans"/>
          <w:color w:val="84754C"/>
        </w:rPr>
        <w:t>Muster</w:t>
      </w:r>
      <w:r w:rsidR="004F020D">
        <w:rPr>
          <w:rFonts w:ascii="Amasis MT Pro" w:hAnsi="Amasis MT Pro" w:cs="Open Sans"/>
          <w:color w:val="84754C"/>
        </w:rPr>
        <w:t>schule</w:t>
      </w:r>
      <w:r w:rsidR="004F020D" w:rsidRPr="004F020D">
        <w:rPr>
          <w:rFonts w:ascii="Amasis MT Pro" w:hAnsi="Amasis MT Pro" w:cs="Open Sans"/>
          <w:color w:val="84754C"/>
        </w:rPr>
        <w:t>, 1234 Musterstadt</w:t>
      </w:r>
    </w:p>
    <w:p w14:paraId="068635F9" w14:textId="77777777" w:rsidR="003D254A" w:rsidRPr="008F2AC9" w:rsidRDefault="00A60ACB" w:rsidP="00A60ACB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color w:val="363636"/>
        </w:rPr>
        <w:t>Inhalt / Schwerpunkt 1</w:t>
      </w:r>
    </w:p>
    <w:p w14:paraId="65D14D2C" w14:textId="77777777" w:rsidR="00A60ACB" w:rsidRPr="008F2AC9" w:rsidRDefault="00A60ACB" w:rsidP="00A60ACB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color w:val="363636"/>
        </w:rPr>
        <w:t>Inhalt / Schwerpunkt 2</w:t>
      </w:r>
    </w:p>
    <w:p w14:paraId="298A8846" w14:textId="77777777" w:rsidR="003D254A" w:rsidRPr="008F2AC9" w:rsidRDefault="003D254A" w:rsidP="00A60ACB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color w:val="363636"/>
        </w:rPr>
        <w:t>Abschluss: Muster-Abschluss</w:t>
      </w:r>
    </w:p>
    <w:p w14:paraId="429A9F80" w14:textId="77777777" w:rsidR="003D254A" w:rsidRPr="008F2AC9" w:rsidRDefault="003D254A" w:rsidP="003D254A">
      <w:pPr>
        <w:spacing w:after="0" w:line="240" w:lineRule="auto"/>
        <w:rPr>
          <w:rFonts w:ascii="Amasis MT Pro" w:hAnsi="Amasis MT Pro" w:cs="Open Sans"/>
          <w:color w:val="323E4F" w:themeColor="text2" w:themeShade="BF"/>
        </w:rPr>
      </w:pPr>
    </w:p>
    <w:p w14:paraId="40E5C293" w14:textId="77777777" w:rsidR="003D254A" w:rsidRPr="008F2AC9" w:rsidRDefault="003D254A" w:rsidP="003D254A">
      <w:pPr>
        <w:spacing w:after="0"/>
        <w:rPr>
          <w:rFonts w:ascii="Amasis MT Pro" w:hAnsi="Amasis MT Pro" w:cs="Open Sans"/>
          <w:b/>
          <w:color w:val="363636"/>
          <w:sz w:val="26"/>
          <w:szCs w:val="26"/>
        </w:rPr>
      </w:pPr>
      <w:r w:rsidRPr="008F2AC9">
        <w:rPr>
          <w:rFonts w:ascii="Amasis MT Pro" w:hAnsi="Amasis MT Pro" w:cs="Open Sans"/>
          <w:b/>
          <w:color w:val="363636"/>
          <w:sz w:val="26"/>
          <w:szCs w:val="26"/>
        </w:rPr>
        <w:t>Kenntnisse</w:t>
      </w:r>
    </w:p>
    <w:p w14:paraId="49664968" w14:textId="77777777" w:rsidR="003D254A" w:rsidRPr="008F2AC9" w:rsidRDefault="003D254A" w:rsidP="003D254A">
      <w:pPr>
        <w:spacing w:after="0" w:line="240" w:lineRule="auto"/>
        <w:rPr>
          <w:rFonts w:ascii="Amasis MT Pro" w:hAnsi="Amasis MT Pro" w:cs="Open Sans"/>
          <w:color w:val="404040" w:themeColor="text1" w:themeTint="BF"/>
        </w:rPr>
      </w:pPr>
    </w:p>
    <w:p w14:paraId="741B09F9" w14:textId="37D11E7D" w:rsidR="002E4218" w:rsidRPr="008F2AC9" w:rsidRDefault="002E4218" w:rsidP="002E4218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/>
          <w:b/>
          <w:noProof/>
          <w:color w:val="363636"/>
          <w:lang w:val="de-CH"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0B7173" wp14:editId="451EB367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1630680" cy="305435"/>
                <wp:effectExtent l="0" t="0" r="7620" b="0"/>
                <wp:wrapNone/>
                <wp:docPr id="14" name="Richtungs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305435"/>
                        </a:xfrm>
                        <a:prstGeom prst="rect">
                          <a:avLst/>
                        </a:prstGeom>
                        <a:solidFill>
                          <a:srgbClr val="8475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F1757" w14:textId="77777777" w:rsidR="002E4218" w:rsidRPr="00E10B74" w:rsidRDefault="002E4218" w:rsidP="002E421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E4218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EDV-Kenntnisse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B7173" id="Richtungspfeil 14" o:spid="_x0000_s1031" style="position:absolute;left:0;text-align:left;margin-left:-.05pt;margin-top:.65pt;width:128.4pt;height:24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" fillcolor="#84754c" stroked="f" strokeweight="1pt">
                <v:textbox>
                  <w:txbxContent>
                    <w:p w14:paraId="1B3F1757" w14:textId="77777777" w:rsidR="002E4218" w:rsidRPr="00E10B74" w:rsidRDefault="002E4218" w:rsidP="002E4218">
                      <w:pPr>
                        <w:rPr>
                          <w:color w:val="FFFFFF" w:themeColor="background1"/>
                        </w:rPr>
                      </w:pPr>
                      <w:r w:rsidRPr="002E4218">
                        <w:rPr>
                          <w:rFonts w:ascii="Open Sans" w:hAnsi="Open Sans" w:cs="Open Sans"/>
                          <w:color w:val="FFFFFF" w:themeColor="background1"/>
                        </w:rPr>
                        <w:t>EDV-Kenntnisse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F2AC9">
        <w:rPr>
          <w:rFonts w:ascii="Amasis MT Pro" w:hAnsi="Amasis MT Pro" w:cs="Open Sans"/>
          <w:color w:val="363636"/>
        </w:rPr>
        <w:t>Microsoft Office (fortgeschritten)</w:t>
      </w:r>
    </w:p>
    <w:p w14:paraId="4C5A8493" w14:textId="25E25C73" w:rsidR="003D254A" w:rsidRPr="008F2AC9" w:rsidRDefault="008F2AC9" w:rsidP="00A60ACB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>
        <w:rPr>
          <w:rFonts w:ascii="Amasis MT Pro" w:hAnsi="Amasis MT Pro" w:cs="Open Sans"/>
          <w:color w:val="363636"/>
        </w:rPr>
        <w:t>Wordpress</w:t>
      </w:r>
      <w:r w:rsidR="003D254A" w:rsidRPr="008F2AC9">
        <w:rPr>
          <w:rFonts w:ascii="Amasis MT Pro" w:hAnsi="Amasis MT Pro" w:cs="Open Sans"/>
          <w:color w:val="363636"/>
        </w:rPr>
        <w:t xml:space="preserve"> (gut)</w:t>
      </w:r>
    </w:p>
    <w:p w14:paraId="479CE3A1" w14:textId="6881FF9A" w:rsidR="003D254A" w:rsidRPr="008F2AC9" w:rsidRDefault="008F2AC9" w:rsidP="00A60ACB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>
        <w:rPr>
          <w:rFonts w:ascii="Amasis MT Pro" w:hAnsi="Amasis MT Pro" w:cs="Open Sans"/>
          <w:color w:val="363636"/>
        </w:rPr>
        <w:t>Photoshop</w:t>
      </w:r>
      <w:r w:rsidR="003D254A" w:rsidRPr="008F2AC9">
        <w:rPr>
          <w:rFonts w:ascii="Amasis MT Pro" w:hAnsi="Amasis MT Pro" w:cs="Open Sans"/>
          <w:color w:val="363636"/>
        </w:rPr>
        <w:t xml:space="preserve"> (fortgeschritten)</w:t>
      </w:r>
    </w:p>
    <w:p w14:paraId="68D5645D" w14:textId="77777777" w:rsidR="003D254A" w:rsidRPr="008F2AC9" w:rsidRDefault="003D254A" w:rsidP="003D254A">
      <w:pPr>
        <w:spacing w:after="0" w:line="240" w:lineRule="auto"/>
        <w:rPr>
          <w:rFonts w:ascii="Amasis MT Pro" w:hAnsi="Amasis MT Pro" w:cs="Open Sans"/>
          <w:color w:val="404040" w:themeColor="text1" w:themeTint="BF"/>
        </w:rPr>
      </w:pPr>
    </w:p>
    <w:p w14:paraId="1A53B710" w14:textId="5DD53ADA" w:rsidR="008F2AC9" w:rsidRPr="008F2AC9" w:rsidRDefault="002E4218" w:rsidP="008F2AC9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noProof/>
          <w:color w:val="363636"/>
          <w:lang w:val="de-CH"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9AB99B" wp14:editId="45D562D7">
                <wp:simplePos x="0" y="0"/>
                <wp:positionH relativeFrom="margin">
                  <wp:posOffset>-635</wp:posOffset>
                </wp:positionH>
                <wp:positionV relativeFrom="paragraph">
                  <wp:posOffset>8890</wp:posOffset>
                </wp:positionV>
                <wp:extent cx="1630680" cy="305435"/>
                <wp:effectExtent l="0" t="0" r="7620" b="0"/>
                <wp:wrapNone/>
                <wp:docPr id="17" name="Richtungs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305435"/>
                        </a:xfrm>
                        <a:prstGeom prst="rect">
                          <a:avLst/>
                        </a:prstGeom>
                        <a:solidFill>
                          <a:srgbClr val="8475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B733C" w14:textId="77777777" w:rsidR="002E4218" w:rsidRPr="00E10B74" w:rsidRDefault="002E4218" w:rsidP="002E421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E4218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Sprachkenntnisse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AB99B" id="Richtungspfeil 17" o:spid="_x0000_s1032" style="position:absolute;left:0;text-align:left;margin-left:-.05pt;margin-top:.7pt;width:128.4pt;height:24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" fillcolor="#84754c" stroked="f" strokeweight="1pt">
                <v:textbox>
                  <w:txbxContent>
                    <w:p w14:paraId="696B733C" w14:textId="77777777" w:rsidR="002E4218" w:rsidRPr="00E10B74" w:rsidRDefault="002E4218" w:rsidP="002E4218">
                      <w:pPr>
                        <w:rPr>
                          <w:color w:val="FFFFFF" w:themeColor="background1"/>
                        </w:rPr>
                      </w:pPr>
                      <w:r w:rsidRPr="002E4218">
                        <w:rPr>
                          <w:rFonts w:ascii="Open Sans" w:hAnsi="Open Sans" w:cs="Open Sans"/>
                          <w:color w:val="FFFFFF" w:themeColor="background1"/>
                        </w:rPr>
                        <w:t>Sprachkenntnisse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254A" w:rsidRPr="008F2AC9">
        <w:rPr>
          <w:rFonts w:ascii="Amasis MT Pro" w:hAnsi="Amasis MT Pro" w:cs="Open Sans"/>
          <w:color w:val="363636"/>
        </w:rPr>
        <w:t>Englisch (</w:t>
      </w:r>
      <w:r w:rsidR="008F2AC9">
        <w:rPr>
          <w:rFonts w:ascii="Amasis MT Pro" w:hAnsi="Amasis MT Pro" w:cs="Open Sans"/>
          <w:color w:val="363636"/>
        </w:rPr>
        <w:t>Muttersprache</w:t>
      </w:r>
      <w:r w:rsidR="003D254A" w:rsidRPr="008F2AC9">
        <w:rPr>
          <w:rFonts w:ascii="Amasis MT Pro" w:hAnsi="Amasis MT Pro" w:cs="Open Sans"/>
          <w:color w:val="363636"/>
        </w:rPr>
        <w:t>)</w:t>
      </w:r>
    </w:p>
    <w:p w14:paraId="662BFCBD" w14:textId="108C08A4" w:rsidR="002E4218" w:rsidRDefault="002E4218" w:rsidP="002E4218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color w:val="363636"/>
        </w:rPr>
        <w:t>Französisch (Grundkenntnisse)</w:t>
      </w:r>
    </w:p>
    <w:p w14:paraId="67343FC3" w14:textId="27A71B55" w:rsidR="008F2AC9" w:rsidRPr="008F2AC9" w:rsidRDefault="008F2AC9" w:rsidP="002E4218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>
        <w:rPr>
          <w:rFonts w:ascii="Amasis MT Pro" w:hAnsi="Amasis MT Pro" w:cs="Open Sans"/>
          <w:color w:val="363636"/>
        </w:rPr>
        <w:t>Deutsch (fliessend)</w:t>
      </w:r>
    </w:p>
    <w:p w14:paraId="408BDF2A" w14:textId="77777777" w:rsidR="003D254A" w:rsidRPr="008F2AC9" w:rsidRDefault="003D254A" w:rsidP="003D254A">
      <w:pPr>
        <w:spacing w:after="0" w:line="240" w:lineRule="auto"/>
        <w:rPr>
          <w:rFonts w:ascii="Amasis MT Pro" w:hAnsi="Amasis MT Pro" w:cs="Open Sans"/>
          <w:color w:val="404040" w:themeColor="text1" w:themeTint="BF"/>
        </w:rPr>
      </w:pPr>
    </w:p>
    <w:p w14:paraId="50FD1570" w14:textId="610F07FA" w:rsidR="003D254A" w:rsidRPr="008F2AC9" w:rsidRDefault="002E4218" w:rsidP="002E4218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noProof/>
          <w:color w:val="363636"/>
          <w:lang w:val="de-CH"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52972A" wp14:editId="263DA594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1630680" cy="305435"/>
                <wp:effectExtent l="0" t="0" r="7620" b="0"/>
                <wp:wrapNone/>
                <wp:docPr id="18" name="Richtungs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305435"/>
                        </a:xfrm>
                        <a:prstGeom prst="rect">
                          <a:avLst/>
                        </a:prstGeom>
                        <a:solidFill>
                          <a:srgbClr val="8475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81803" w14:textId="77777777" w:rsidR="002E4218" w:rsidRPr="00E10B74" w:rsidRDefault="002E4218" w:rsidP="002E421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E4218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Führerschein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2972A" id="Richtungspfeil 18" o:spid="_x0000_s1033" style="position:absolute;left:0;text-align:left;margin-left:-.05pt;margin-top:.75pt;width:128.4pt;height:24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" fillcolor="#84754c" stroked="f" strokeweight="1pt">
                <v:textbox>
                  <w:txbxContent>
                    <w:p w14:paraId="1A281803" w14:textId="77777777" w:rsidR="002E4218" w:rsidRPr="00E10B74" w:rsidRDefault="002E4218" w:rsidP="002E4218">
                      <w:pPr>
                        <w:rPr>
                          <w:color w:val="FFFFFF" w:themeColor="background1"/>
                        </w:rPr>
                      </w:pPr>
                      <w:r w:rsidRPr="002E4218">
                        <w:rPr>
                          <w:rFonts w:ascii="Open Sans" w:hAnsi="Open Sans" w:cs="Open Sans"/>
                          <w:color w:val="FFFFFF" w:themeColor="background1"/>
                        </w:rPr>
                        <w:t>Führerschein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254A" w:rsidRPr="008F2AC9">
        <w:rPr>
          <w:rFonts w:ascii="Amasis MT Pro" w:hAnsi="Amasis MT Pro" w:cs="Open Sans"/>
          <w:color w:val="363636"/>
        </w:rPr>
        <w:t>Klasse B</w:t>
      </w:r>
    </w:p>
    <w:p w14:paraId="182C58F5" w14:textId="77777777" w:rsidR="003D254A" w:rsidRPr="008F2AC9" w:rsidRDefault="003D254A" w:rsidP="003D254A">
      <w:pPr>
        <w:spacing w:after="0" w:line="240" w:lineRule="auto"/>
        <w:rPr>
          <w:rFonts w:ascii="Amasis MT Pro" w:hAnsi="Amasis MT Pro" w:cs="Open Sans"/>
          <w:color w:val="404040" w:themeColor="text1" w:themeTint="BF"/>
        </w:rPr>
      </w:pPr>
    </w:p>
    <w:p w14:paraId="785D7EB9" w14:textId="77777777" w:rsidR="002E4218" w:rsidRPr="008F2AC9" w:rsidRDefault="00505CFB" w:rsidP="00505CFB">
      <w:pPr>
        <w:tabs>
          <w:tab w:val="left" w:pos="6624"/>
        </w:tabs>
        <w:spacing w:after="0" w:line="240" w:lineRule="auto"/>
        <w:rPr>
          <w:rFonts w:ascii="Amasis MT Pro" w:hAnsi="Amasis MT Pro" w:cs="Open Sans"/>
          <w:b/>
          <w:color w:val="404040" w:themeColor="text1" w:themeTint="BF"/>
        </w:rPr>
      </w:pPr>
      <w:r w:rsidRPr="008F2AC9">
        <w:rPr>
          <w:rFonts w:ascii="Amasis MT Pro" w:hAnsi="Amasis MT Pro" w:cs="Open Sans"/>
          <w:b/>
          <w:color w:val="404040" w:themeColor="text1" w:themeTint="BF"/>
        </w:rPr>
        <w:tab/>
      </w:r>
    </w:p>
    <w:p w14:paraId="0F529F4E" w14:textId="673B9B84" w:rsidR="003D254A" w:rsidRDefault="002E4218" w:rsidP="008F2AC9">
      <w:pPr>
        <w:spacing w:after="0"/>
        <w:rPr>
          <w:rFonts w:ascii="Amasis MT Pro" w:hAnsi="Amasis MT Pro" w:cs="Open Sans"/>
          <w:b/>
          <w:color w:val="363636"/>
          <w:sz w:val="26"/>
          <w:szCs w:val="26"/>
        </w:rPr>
      </w:pPr>
      <w:r w:rsidRPr="008F2AC9">
        <w:rPr>
          <w:rFonts w:ascii="Amasis MT Pro" w:hAnsi="Amasis MT Pro" w:cs="Open Sans"/>
          <w:b/>
          <w:color w:val="363636"/>
          <w:sz w:val="26"/>
          <w:szCs w:val="26"/>
        </w:rPr>
        <w:t>Interessen</w:t>
      </w:r>
    </w:p>
    <w:p w14:paraId="74C9FE6D" w14:textId="77777777" w:rsidR="008F2AC9" w:rsidRPr="008F2AC9" w:rsidRDefault="008F2AC9" w:rsidP="008F2AC9">
      <w:pPr>
        <w:spacing w:after="0"/>
        <w:rPr>
          <w:rFonts w:ascii="Amasis MT Pro" w:hAnsi="Amasis MT Pro" w:cs="Open Sans"/>
          <w:color w:val="404040" w:themeColor="text1" w:themeTint="BF"/>
        </w:rPr>
      </w:pPr>
    </w:p>
    <w:p w14:paraId="2CA14CE2" w14:textId="0AB23C13" w:rsidR="00057433" w:rsidRPr="008F2AC9" w:rsidRDefault="00057433" w:rsidP="008F2AC9">
      <w:pPr>
        <w:pStyle w:val="Listenabsatz"/>
        <w:numPr>
          <w:ilvl w:val="0"/>
          <w:numId w:val="7"/>
        </w:numPr>
        <w:spacing w:after="0" w:line="240" w:lineRule="auto"/>
        <w:ind w:left="3828" w:hanging="288"/>
        <w:rPr>
          <w:rFonts w:ascii="Amasis MT Pro" w:hAnsi="Amasis MT Pro" w:cs="Open Sans"/>
          <w:color w:val="363636"/>
        </w:rPr>
      </w:pPr>
      <w:r w:rsidRPr="008F2AC9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7255CD" wp14:editId="4A5F0F2D">
                <wp:simplePos x="0" y="0"/>
                <wp:positionH relativeFrom="margin">
                  <wp:posOffset>-635</wp:posOffset>
                </wp:positionH>
                <wp:positionV relativeFrom="paragraph">
                  <wp:posOffset>5080</wp:posOffset>
                </wp:positionV>
                <wp:extent cx="1630680" cy="305435"/>
                <wp:effectExtent l="0" t="0" r="7620" b="0"/>
                <wp:wrapNone/>
                <wp:docPr id="20" name="Richtungs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305435"/>
                        </a:xfrm>
                        <a:prstGeom prst="rect">
                          <a:avLst/>
                        </a:prstGeom>
                        <a:solidFill>
                          <a:srgbClr val="8475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53697" w14:textId="77777777" w:rsidR="00057433" w:rsidRPr="00E10B74" w:rsidRDefault="00057433" w:rsidP="0005743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57433"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Hobbys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255CD" id="Richtungspfeil 20" o:spid="_x0000_s1034" style="position:absolute;left:0;text-align:left;margin-left:-.05pt;margin-top:.4pt;width:128.4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" fillcolor="#84754c" stroked="f" strokeweight="1pt">
                <v:textbox>
                  <w:txbxContent>
                    <w:p w14:paraId="69453697" w14:textId="77777777" w:rsidR="00057433" w:rsidRPr="00E10B74" w:rsidRDefault="00057433" w:rsidP="00057433">
                      <w:pPr>
                        <w:rPr>
                          <w:color w:val="FFFFFF" w:themeColor="background1"/>
                        </w:rPr>
                      </w:pPr>
                      <w:r w:rsidRPr="00057433">
                        <w:rPr>
                          <w:rFonts w:ascii="Open Sans" w:hAnsi="Open Sans" w:cs="Open Sans"/>
                          <w:color w:val="FFFFFF" w:themeColor="background1"/>
                        </w:rPr>
                        <w:t>Hobbys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2AC9">
        <w:rPr>
          <w:noProof/>
          <w:lang w:val="de-CH" w:eastAsia="de-CH"/>
        </w:rPr>
        <w:t>Lesen</w:t>
      </w:r>
    </w:p>
    <w:p w14:paraId="430F47BA" w14:textId="561847C2" w:rsidR="00057433" w:rsidRPr="008F2AC9" w:rsidRDefault="008F2AC9" w:rsidP="008F2AC9">
      <w:pPr>
        <w:pStyle w:val="Listenabsatz"/>
        <w:numPr>
          <w:ilvl w:val="0"/>
          <w:numId w:val="4"/>
        </w:numPr>
        <w:spacing w:after="0" w:line="240" w:lineRule="auto"/>
        <w:ind w:left="3828" w:hanging="288"/>
        <w:rPr>
          <w:rFonts w:ascii="Amasis MT Pro" w:hAnsi="Amasis MT Pro" w:cs="Open Sans"/>
          <w:color w:val="363636"/>
        </w:rPr>
      </w:pPr>
      <w:r>
        <w:rPr>
          <w:rFonts w:ascii="Amasis MT Pro" w:hAnsi="Amasis MT Pro" w:cs="Open Sans"/>
          <w:color w:val="363636"/>
        </w:rPr>
        <w:t>Fuss</w:t>
      </w:r>
      <w:r w:rsidR="003D254A" w:rsidRPr="008F2AC9">
        <w:rPr>
          <w:rFonts w:ascii="Amasis MT Pro" w:hAnsi="Amasis MT Pro" w:cs="Open Sans"/>
          <w:color w:val="363636"/>
        </w:rPr>
        <w:t>ball</w:t>
      </w:r>
    </w:p>
    <w:p w14:paraId="3C3F8B4E" w14:textId="156BAA76" w:rsidR="003D254A" w:rsidRPr="008F2AC9" w:rsidRDefault="008F2AC9" w:rsidP="008F2AC9">
      <w:pPr>
        <w:pStyle w:val="Listenabsatz"/>
        <w:numPr>
          <w:ilvl w:val="0"/>
          <w:numId w:val="4"/>
        </w:numPr>
        <w:spacing w:after="0" w:line="240" w:lineRule="auto"/>
        <w:ind w:left="3828" w:hanging="288"/>
        <w:rPr>
          <w:rFonts w:ascii="Amasis MT Pro" w:hAnsi="Amasis MT Pro" w:cs="Open Sans"/>
          <w:color w:val="363636"/>
        </w:rPr>
      </w:pPr>
      <w:r>
        <w:rPr>
          <w:rFonts w:ascii="Amasis MT Pro" w:hAnsi="Amasis MT Pro" w:cs="Open Sans"/>
          <w:color w:val="363636"/>
        </w:rPr>
        <w:t>Kochen</w:t>
      </w:r>
    </w:p>
    <w:p w14:paraId="6CCFF5EA" w14:textId="77777777" w:rsidR="003D254A" w:rsidRPr="008F2AC9" w:rsidRDefault="003D254A" w:rsidP="003D254A">
      <w:pPr>
        <w:spacing w:after="0" w:line="240" w:lineRule="auto"/>
        <w:rPr>
          <w:rFonts w:ascii="Amasis MT Pro" w:hAnsi="Amasis MT Pro" w:cs="Open Sans"/>
          <w:color w:val="323E4F" w:themeColor="text2" w:themeShade="BF"/>
        </w:rPr>
      </w:pPr>
    </w:p>
    <w:p w14:paraId="011A1643" w14:textId="77777777" w:rsidR="00FC5EB3" w:rsidRPr="008F2AC9" w:rsidRDefault="00FC5EB3" w:rsidP="003D254A">
      <w:pPr>
        <w:spacing w:after="0" w:line="240" w:lineRule="auto"/>
        <w:rPr>
          <w:rFonts w:ascii="Amasis MT Pro" w:hAnsi="Amasis MT Pro" w:cs="Open Sans"/>
          <w:color w:val="323E4F" w:themeColor="text2" w:themeShade="BF"/>
        </w:rPr>
      </w:pPr>
    </w:p>
    <w:p w14:paraId="60D4AC61" w14:textId="77777777" w:rsidR="00FC5EB3" w:rsidRPr="008F2AC9" w:rsidRDefault="00FC5EB3" w:rsidP="003D254A">
      <w:pPr>
        <w:spacing w:after="0" w:line="240" w:lineRule="auto"/>
        <w:rPr>
          <w:rFonts w:ascii="Amasis MT Pro" w:hAnsi="Amasis MT Pro" w:cs="Open Sans"/>
          <w:color w:val="323E4F" w:themeColor="text2" w:themeShade="BF"/>
        </w:rPr>
      </w:pPr>
    </w:p>
    <w:p w14:paraId="59E5ED3D" w14:textId="7B0985DC" w:rsidR="00FC5EB3" w:rsidRPr="008F2AC9" w:rsidRDefault="00FC5EB3" w:rsidP="00FC5EB3">
      <w:pPr>
        <w:pStyle w:val="Listenabsatz"/>
        <w:numPr>
          <w:ilvl w:val="0"/>
          <w:numId w:val="4"/>
        </w:numPr>
        <w:spacing w:after="0" w:line="240" w:lineRule="auto"/>
        <w:rPr>
          <w:rFonts w:ascii="Amasis MT Pro" w:hAnsi="Amasis MT Pro" w:cs="Open Sans"/>
          <w:color w:val="363636"/>
        </w:rPr>
      </w:pPr>
      <w:r w:rsidRPr="008F2AC9">
        <w:rPr>
          <w:rFonts w:ascii="Amasis MT Pro" w:hAnsi="Amasis MT Pro" w:cs="Open Sans"/>
          <w:noProof/>
          <w:color w:val="363636"/>
          <w:lang w:val="de-CH" w:eastAsia="de-C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53DFCA" wp14:editId="3BD60618">
                <wp:simplePos x="0" y="0"/>
                <wp:positionH relativeFrom="margin">
                  <wp:posOffset>-635</wp:posOffset>
                </wp:positionH>
                <wp:positionV relativeFrom="paragraph">
                  <wp:posOffset>5080</wp:posOffset>
                </wp:positionV>
                <wp:extent cx="1630680" cy="305435"/>
                <wp:effectExtent l="0" t="0" r="7620" b="0"/>
                <wp:wrapNone/>
                <wp:docPr id="7" name="Richtungs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305435"/>
                        </a:xfrm>
                        <a:prstGeom prst="rect">
                          <a:avLst/>
                        </a:prstGeom>
                        <a:solidFill>
                          <a:srgbClr val="8475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DB5E0" w14:textId="77777777" w:rsidR="00FC5EB3" w:rsidRPr="00E10B74" w:rsidRDefault="00FC5EB3" w:rsidP="00FC5EB3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</w:rPr>
                              <w:t>Referenzen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3DFCA" id="Richtungspfeil 7" o:spid="_x0000_s1035" style="position:absolute;left:0;text-align:left;margin-left:-.05pt;margin-top:.4pt;width:128.4pt;height:24.0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" fillcolor="#84754c" stroked="f" strokeweight="1pt">
                <v:textbox>
                  <w:txbxContent>
                    <w:p w14:paraId="482DB5E0" w14:textId="77777777" w:rsidR="00FC5EB3" w:rsidRPr="00E10B74" w:rsidRDefault="00FC5EB3" w:rsidP="00FC5EB3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</w:rPr>
                        <w:t>Referenzen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F2AC9">
        <w:rPr>
          <w:rFonts w:ascii="Amasis MT Pro" w:hAnsi="Amasis MT Pro" w:cs="Open Sans"/>
          <w:color w:val="363636"/>
        </w:rPr>
        <w:t>Vorname Name</w:t>
      </w:r>
      <w:r w:rsidRPr="008F2AC9">
        <w:rPr>
          <w:rFonts w:ascii="Amasis MT Pro" w:hAnsi="Amasis MT Pro" w:cs="Open Sans"/>
          <w:color w:val="363636"/>
        </w:rPr>
        <w:br/>
        <w:t>Funktion / Firma</w:t>
      </w:r>
      <w:r w:rsidRPr="008F2AC9">
        <w:rPr>
          <w:rFonts w:ascii="Amasis MT Pro" w:hAnsi="Amasis MT Pro" w:cs="Open Sans"/>
          <w:color w:val="363636"/>
        </w:rPr>
        <w:br/>
        <w:t>Emailadresse / Telefon</w:t>
      </w:r>
    </w:p>
    <w:p w14:paraId="64CB26F5" w14:textId="77777777" w:rsidR="003D254A" w:rsidRPr="008F2AC9" w:rsidRDefault="003D254A" w:rsidP="003D254A">
      <w:pPr>
        <w:spacing w:after="0" w:line="240" w:lineRule="auto"/>
        <w:rPr>
          <w:rFonts w:ascii="Amasis MT Pro" w:hAnsi="Amasis MT Pro" w:cs="Open Sans"/>
          <w:color w:val="323E4F" w:themeColor="text2" w:themeShade="BF"/>
        </w:rPr>
      </w:pPr>
    </w:p>
    <w:sectPr w:rsidR="003D254A" w:rsidRPr="008F2AC9" w:rsidSect="00BD2BB9"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06BB2" w14:textId="77777777" w:rsidR="009539AE" w:rsidRDefault="009539AE" w:rsidP="002C3988">
      <w:pPr>
        <w:spacing w:after="0" w:line="240" w:lineRule="auto"/>
      </w:pPr>
      <w:r>
        <w:separator/>
      </w:r>
    </w:p>
  </w:endnote>
  <w:endnote w:type="continuationSeparator" w:id="0">
    <w:p w14:paraId="2F8684BB" w14:textId="77777777" w:rsidR="009539AE" w:rsidRDefault="009539AE" w:rsidP="002C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EDC9F" w14:textId="54922D66" w:rsidR="00FC1C70" w:rsidRPr="00505CFB" w:rsidRDefault="00C97488" w:rsidP="0034016B">
    <w:pPr>
      <w:tabs>
        <w:tab w:val="center" w:pos="4550"/>
        <w:tab w:val="left" w:pos="5818"/>
      </w:tabs>
      <w:ind w:right="260"/>
      <w:jc w:val="center"/>
      <w:rPr>
        <w:color w:val="363636"/>
      </w:rPr>
    </w:pPr>
    <w:r w:rsidRPr="0034016B">
      <w:rPr>
        <w:rFonts w:ascii="Open Sans" w:hAnsi="Open Sans" w:cs="Open Sans"/>
        <w:noProof/>
        <w:color w:val="363636"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A7CAD4D" wp14:editId="1AF7838A">
              <wp:simplePos x="0" y="0"/>
              <wp:positionH relativeFrom="column">
                <wp:posOffset>5238043</wp:posOffset>
              </wp:positionH>
              <wp:positionV relativeFrom="paragraph">
                <wp:posOffset>384175</wp:posOffset>
              </wp:positionV>
              <wp:extent cx="996315" cy="266700"/>
              <wp:effectExtent l="0" t="0" r="0" b="0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5D229" w14:textId="77777777" w:rsidR="0034016B" w:rsidRPr="0034016B" w:rsidRDefault="0034016B" w:rsidP="0034016B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4016B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Seite </w:t>
                          </w:r>
                          <w:r w:rsidRPr="0034016B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4016B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34016B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4016B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>1</w:t>
                          </w:r>
                          <w:r w:rsidRPr="0034016B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70C393A" w14:textId="77777777" w:rsidR="0034016B" w:rsidRDefault="0034016B" w:rsidP="0034016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CAD4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6" type="#_x0000_t202" style="position:absolute;left:0;text-align:left;margin-left:412.45pt;margin-top:30.25pt;width:78.45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" filled="f" stroked="f">
              <v:textbox>
                <w:txbxContent>
                  <w:p w14:paraId="3475D229" w14:textId="77777777" w:rsidR="0034016B" w:rsidRPr="0034016B" w:rsidRDefault="0034016B" w:rsidP="0034016B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34016B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 xml:space="preserve">Seite </w:t>
                    </w:r>
                    <w:r w:rsidRPr="0034016B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4016B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34016B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34016B">
                      <w:rPr>
                        <w:rFonts w:ascii="Open Sans" w:hAnsi="Open Sans" w:cs="Open Sans"/>
                        <w:color w:val="FFFFFF" w:themeColor="background1"/>
                      </w:rPr>
                      <w:t>1</w:t>
                    </w:r>
                    <w:r w:rsidRPr="0034016B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  <w:p w14:paraId="270C393A" w14:textId="77777777" w:rsidR="0034016B" w:rsidRDefault="0034016B" w:rsidP="0034016B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EA7FBBB" wp14:editId="048CA872">
          <wp:simplePos x="0" y="0"/>
          <wp:positionH relativeFrom="column">
            <wp:posOffset>1119505</wp:posOffset>
          </wp:positionH>
          <wp:positionV relativeFrom="paragraph">
            <wp:posOffset>476250</wp:posOffset>
          </wp:positionV>
          <wp:extent cx="171450" cy="114300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714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7488">
      <w:rPr>
        <w:noProof/>
      </w:rPr>
      <w:drawing>
        <wp:anchor distT="0" distB="0" distL="114300" distR="114300" simplePos="0" relativeHeight="251669504" behindDoc="0" locked="0" layoutInCell="1" allowOverlap="1" wp14:anchorId="0D243EB5" wp14:editId="4A539BCB">
          <wp:simplePos x="0" y="0"/>
          <wp:positionH relativeFrom="column">
            <wp:posOffset>2986405</wp:posOffset>
          </wp:positionH>
          <wp:positionV relativeFrom="paragraph">
            <wp:posOffset>434975</wp:posOffset>
          </wp:positionV>
          <wp:extent cx="94615" cy="180975"/>
          <wp:effectExtent l="0" t="0" r="635" b="952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655169" wp14:editId="46E13FA6">
              <wp:simplePos x="0" y="0"/>
              <wp:positionH relativeFrom="column">
                <wp:posOffset>1046480</wp:posOffset>
              </wp:positionH>
              <wp:positionV relativeFrom="paragraph">
                <wp:posOffset>393700</wp:posOffset>
              </wp:positionV>
              <wp:extent cx="4495800" cy="334645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80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573FA2" w14:textId="50123F3E" w:rsidR="003D1264" w:rsidRPr="003D1264" w:rsidRDefault="00C97488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t xml:space="preserve">    </w:t>
                          </w:r>
                          <w:r w:rsidR="003D1264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9C6B4D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CC6654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>heidi</w:t>
                          </w:r>
                          <w:r w:rsidR="009C6B4D" w:rsidRPr="009C6B4D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>.muster@</w:t>
                          </w:r>
                          <w:r w:rsidR="00CC6654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>gmail.com</w:t>
                          </w:r>
                          <w:r w:rsidR="009C6B4D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3D1264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</w:t>
                          </w:r>
                          <w:r w:rsidR="003D1264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9C6B4D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CC6654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>079 123 45 67</w:t>
                          </w:r>
                          <w:r w:rsidR="003D1264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9C6B4D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655169" id="Textfeld 1" o:spid="_x0000_s1037" type="#_x0000_t202" style="position:absolute;left:0;text-align:left;margin-left:82.4pt;margin-top:31pt;width:354pt;height:2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" filled="f" stroked="f" strokeweight=".5pt">
              <v:textbox>
                <w:txbxContent>
                  <w:p w14:paraId="6A573FA2" w14:textId="50123F3E" w:rsidR="003D1264" w:rsidRPr="003D1264" w:rsidRDefault="00C97488">
                    <w:pPr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t xml:space="preserve">    </w:t>
                    </w:r>
                    <w:r w:rsidR="003D1264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9C6B4D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CC6654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>heidi</w:t>
                    </w:r>
                    <w:r w:rsidR="009C6B4D" w:rsidRPr="009C6B4D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>.muster@</w:t>
                    </w:r>
                    <w:r w:rsidR="00CC6654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>gmail.com</w:t>
                    </w:r>
                    <w:r w:rsidR="009C6B4D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3D1264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 xml:space="preserve">     </w:t>
                    </w:r>
                    <w:r w:rsidR="003D1264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9C6B4D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CC6654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>079 123 45 67</w:t>
                    </w:r>
                    <w:r w:rsidR="003D1264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9C6B4D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4016B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33DB4" wp14:editId="205F7C1C">
              <wp:simplePos x="0" y="0"/>
              <wp:positionH relativeFrom="page">
                <wp:posOffset>-30480</wp:posOffset>
              </wp:positionH>
              <wp:positionV relativeFrom="paragraph">
                <wp:posOffset>292100</wp:posOffset>
              </wp:positionV>
              <wp:extent cx="7597140" cy="434340"/>
              <wp:effectExtent l="0" t="0" r="3810" b="3810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140" cy="434340"/>
                      </a:xfrm>
                      <a:prstGeom prst="rect">
                        <a:avLst/>
                      </a:prstGeom>
                      <a:solidFill>
                        <a:srgbClr val="5C523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8247865" w14:textId="7C45BA8C" w:rsidR="000E0CA4" w:rsidRPr="00C97488" w:rsidRDefault="003D1264" w:rsidP="003D1264">
                          <w:pPr>
                            <w:ind w:left="708" w:firstLine="708"/>
                            <w:rPr>
                              <w:rFonts w:ascii="Open Sans" w:hAnsi="Open Sans" w:cs="Open Sans"/>
                              <w:color w:val="84754C"/>
                              <w:sz w:val="36"/>
                              <w:szCs w:val="36"/>
                            </w:rPr>
                          </w:pPr>
                          <w:r w:rsidRPr="003D1264"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  <w:t>Lebenslauf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0000" rIns="540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933DB4" id="Rechteck 8" o:spid="_x0000_s1038" style="position:absolute;left:0;text-align:left;margin-left:-2.4pt;margin-top:23pt;width:598.2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" fillcolor="#5c5236" stroked="f" strokeweight="1pt">
              <v:textbox inset="0,2.5mm,15mm">
                <w:txbxContent>
                  <w:p w14:paraId="68247865" w14:textId="7C45BA8C" w:rsidR="000E0CA4" w:rsidRPr="00C97488" w:rsidRDefault="003D1264" w:rsidP="003D1264">
                    <w:pPr>
                      <w:ind w:left="708" w:firstLine="708"/>
                      <w:rPr>
                        <w:rFonts w:ascii="Open Sans" w:hAnsi="Open Sans" w:cs="Open Sans"/>
                        <w:color w:val="84754C"/>
                        <w:sz w:val="36"/>
                        <w:szCs w:val="36"/>
                      </w:rPr>
                    </w:pPr>
                    <w:r w:rsidRPr="003D1264">
                      <w:rPr>
                        <w:rFonts w:ascii="Open Sans" w:hAnsi="Open Sans" w:cs="Open Sans"/>
                        <w:sz w:val="28"/>
                        <w:szCs w:val="28"/>
                      </w:rPr>
                      <w:t>Lebenslauf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C914D" w14:textId="5C32A920" w:rsidR="003D1264" w:rsidRPr="00505CFB" w:rsidRDefault="0034016B" w:rsidP="0034016B">
    <w:pPr>
      <w:tabs>
        <w:tab w:val="center" w:pos="4550"/>
        <w:tab w:val="left" w:pos="5818"/>
      </w:tabs>
      <w:ind w:right="260"/>
      <w:jc w:val="center"/>
      <w:rPr>
        <w:rFonts w:ascii="Open Sans" w:hAnsi="Open Sans" w:cs="Open Sans"/>
        <w:color w:val="363636"/>
        <w:sz w:val="20"/>
        <w:szCs w:val="20"/>
      </w:rPr>
    </w:pPr>
    <w:r w:rsidRPr="0034016B">
      <w:rPr>
        <w:rFonts w:ascii="Open Sans" w:hAnsi="Open Sans" w:cs="Open Sans"/>
        <w:noProof/>
        <w:color w:val="363636"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234DDA5" wp14:editId="6D6F26DC">
              <wp:simplePos x="0" y="0"/>
              <wp:positionH relativeFrom="column">
                <wp:posOffset>3945255</wp:posOffset>
              </wp:positionH>
              <wp:positionV relativeFrom="paragraph">
                <wp:posOffset>396875</wp:posOffset>
              </wp:positionV>
              <wp:extent cx="2360930" cy="26670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EB7F4" w14:textId="07088431" w:rsidR="0034016B" w:rsidRPr="0034016B" w:rsidRDefault="0034016B" w:rsidP="0034016B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4016B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>S</w:t>
                          </w:r>
                          <w:r w:rsidRPr="0034016B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t xml:space="preserve">eite </w:t>
                          </w:r>
                          <w:r w:rsidRPr="0034016B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4016B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34016B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4016B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>1</w:t>
                          </w:r>
                          <w:r w:rsidRPr="0034016B">
                            <w:rPr>
                              <w:rFonts w:ascii="Open Sans" w:hAnsi="Open Sans" w:cs="Open Sans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6C1B0DD0" w14:textId="1674A45E" w:rsidR="0034016B" w:rsidRDefault="0034016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4DDA5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310.65pt;margin-top:31.25pt;width:185.9pt;height:21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" filled="f" stroked="f">
              <v:textbox>
                <w:txbxContent>
                  <w:p w14:paraId="416EB7F4" w14:textId="07088431" w:rsidR="0034016B" w:rsidRPr="0034016B" w:rsidRDefault="0034016B" w:rsidP="0034016B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</w:pPr>
                    <w:r w:rsidRPr="0034016B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>S</w:t>
                    </w:r>
                    <w:r w:rsidRPr="0034016B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t xml:space="preserve">eite </w:t>
                    </w:r>
                    <w:r w:rsidRPr="0034016B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4016B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34016B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34016B">
                      <w:rPr>
                        <w:rFonts w:ascii="Open Sans" w:hAnsi="Open Sans" w:cs="Open Sans"/>
                        <w:color w:val="FFFFFF" w:themeColor="background1"/>
                      </w:rPr>
                      <w:t>1</w:t>
                    </w:r>
                    <w:r w:rsidRPr="0034016B">
                      <w:rPr>
                        <w:rFonts w:ascii="Open Sans" w:hAnsi="Open Sans" w:cs="Open Sans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  <w:p w14:paraId="6C1B0DD0" w14:textId="1674A45E" w:rsidR="0034016B" w:rsidRDefault="0034016B"/>
                </w:txbxContent>
              </v:textbox>
            </v:shape>
          </w:pict>
        </mc:Fallback>
      </mc:AlternateContent>
    </w:r>
    <w:r w:rsidRPr="00BD2BB9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75FEBB" wp14:editId="6437CC05">
              <wp:simplePos x="0" y="0"/>
              <wp:positionH relativeFrom="page">
                <wp:posOffset>-40640</wp:posOffset>
              </wp:positionH>
              <wp:positionV relativeFrom="paragraph">
                <wp:posOffset>313690</wp:posOffset>
              </wp:positionV>
              <wp:extent cx="7597140" cy="419100"/>
              <wp:effectExtent l="0" t="0" r="3810" b="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140" cy="419100"/>
                      </a:xfrm>
                      <a:prstGeom prst="rect">
                        <a:avLst/>
                      </a:prstGeom>
                      <a:solidFill>
                        <a:srgbClr val="5C523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B3CBA0" w14:textId="77777777" w:rsidR="00BD2BB9" w:rsidRPr="003D1264" w:rsidRDefault="00BD2BB9" w:rsidP="00BD2BB9">
                          <w:pPr>
                            <w:ind w:left="708" w:firstLine="708"/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</w:pPr>
                          <w:r w:rsidRPr="003D1264">
                            <w:rPr>
                              <w:rFonts w:ascii="Open Sans" w:hAnsi="Open Sans" w:cs="Open Sans"/>
                              <w:sz w:val="28"/>
                              <w:szCs w:val="28"/>
                            </w:rPr>
                            <w:t>Lebenslauf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0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75FEBB" id="Rechteck 16" o:spid="_x0000_s1040" style="position:absolute;left:0;text-align:left;margin-left:-3.2pt;margin-top:24.7pt;width:598.2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" fillcolor="#5c5236" stroked="f" strokeweight="1pt">
              <v:textbox inset="0,2.5mm">
                <w:txbxContent>
                  <w:p w14:paraId="58B3CBA0" w14:textId="77777777" w:rsidR="00BD2BB9" w:rsidRPr="003D1264" w:rsidRDefault="00BD2BB9" w:rsidP="00BD2BB9">
                    <w:pPr>
                      <w:ind w:left="708" w:firstLine="708"/>
                      <w:rPr>
                        <w:rFonts w:ascii="Open Sans" w:hAnsi="Open Sans" w:cs="Open Sans"/>
                        <w:sz w:val="28"/>
                        <w:szCs w:val="28"/>
                      </w:rPr>
                    </w:pPr>
                    <w:r w:rsidRPr="003D1264">
                      <w:rPr>
                        <w:rFonts w:ascii="Open Sans" w:hAnsi="Open Sans" w:cs="Open Sans"/>
                        <w:sz w:val="28"/>
                        <w:szCs w:val="28"/>
                      </w:rPr>
                      <w:t>Lebenslauf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B7177" w14:textId="77777777" w:rsidR="009539AE" w:rsidRDefault="009539AE" w:rsidP="002C3988">
      <w:pPr>
        <w:spacing w:after="0" w:line="240" w:lineRule="auto"/>
      </w:pPr>
      <w:r>
        <w:separator/>
      </w:r>
    </w:p>
  </w:footnote>
  <w:footnote w:type="continuationSeparator" w:id="0">
    <w:p w14:paraId="68B73D46" w14:textId="77777777" w:rsidR="009539AE" w:rsidRDefault="009539AE" w:rsidP="002C3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334"/>
    <w:multiLevelType w:val="hybridMultilevel"/>
    <w:tmpl w:val="B336ABF6"/>
    <w:lvl w:ilvl="0" w:tplc="04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43223AC"/>
    <w:multiLevelType w:val="hybridMultilevel"/>
    <w:tmpl w:val="6B9EEC96"/>
    <w:lvl w:ilvl="0" w:tplc="08070005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83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55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279" w:hanging="360"/>
      </w:pPr>
      <w:rPr>
        <w:rFonts w:ascii="Wingdings" w:hAnsi="Wingdings" w:hint="default"/>
      </w:rPr>
    </w:lvl>
  </w:abstractNum>
  <w:abstractNum w:abstractNumId="2" w15:restartNumberingAfterBreak="0">
    <w:nsid w:val="0D953A4D"/>
    <w:multiLevelType w:val="hybridMultilevel"/>
    <w:tmpl w:val="914A4128"/>
    <w:lvl w:ilvl="0" w:tplc="0807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312F1631"/>
    <w:multiLevelType w:val="hybridMultilevel"/>
    <w:tmpl w:val="24A8B646"/>
    <w:lvl w:ilvl="0" w:tplc="59D84B9C">
      <w:start w:val="1"/>
      <w:numFmt w:val="bullet"/>
      <w:lvlText w:val="»"/>
      <w:lvlJc w:val="left"/>
      <w:pPr>
        <w:ind w:left="3900" w:hanging="360"/>
      </w:pPr>
      <w:rPr>
        <w:rFonts w:ascii="Agency FB" w:hAnsi="Agency FB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53AB1CD8"/>
    <w:multiLevelType w:val="hybridMultilevel"/>
    <w:tmpl w:val="99921748"/>
    <w:lvl w:ilvl="0" w:tplc="59D84B9C">
      <w:start w:val="1"/>
      <w:numFmt w:val="bullet"/>
      <w:lvlText w:val="»"/>
      <w:lvlJc w:val="left"/>
      <w:pPr>
        <w:ind w:left="2136" w:hanging="360"/>
      </w:pPr>
      <w:rPr>
        <w:rFonts w:ascii="Agency FB" w:hAnsi="Agency FB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61F26D6"/>
    <w:multiLevelType w:val="hybridMultilevel"/>
    <w:tmpl w:val="28D841BA"/>
    <w:lvl w:ilvl="0" w:tplc="0407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7C5924BD"/>
    <w:multiLevelType w:val="hybridMultilevel"/>
    <w:tmpl w:val="0658C23A"/>
    <w:lvl w:ilvl="0" w:tplc="08070005">
      <w:start w:val="1"/>
      <w:numFmt w:val="bullet"/>
      <w:lvlText w:val=""/>
      <w:lvlJc w:val="left"/>
      <w:pPr>
        <w:ind w:left="3799" w:hanging="259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6B"/>
    <w:rsid w:val="00007EFF"/>
    <w:rsid w:val="0005639A"/>
    <w:rsid w:val="00057433"/>
    <w:rsid w:val="00063175"/>
    <w:rsid w:val="0007559B"/>
    <w:rsid w:val="000E0CA4"/>
    <w:rsid w:val="0026772A"/>
    <w:rsid w:val="002C3988"/>
    <w:rsid w:val="002E4218"/>
    <w:rsid w:val="00300672"/>
    <w:rsid w:val="00324467"/>
    <w:rsid w:val="00333091"/>
    <w:rsid w:val="0034016B"/>
    <w:rsid w:val="00350B70"/>
    <w:rsid w:val="003D1264"/>
    <w:rsid w:val="003D254A"/>
    <w:rsid w:val="00423348"/>
    <w:rsid w:val="0047731D"/>
    <w:rsid w:val="004A74CB"/>
    <w:rsid w:val="004D6FFE"/>
    <w:rsid w:val="004F020D"/>
    <w:rsid w:val="00505C86"/>
    <w:rsid w:val="00505CFB"/>
    <w:rsid w:val="00534745"/>
    <w:rsid w:val="0054632C"/>
    <w:rsid w:val="005518FA"/>
    <w:rsid w:val="00572416"/>
    <w:rsid w:val="00593810"/>
    <w:rsid w:val="00597FF4"/>
    <w:rsid w:val="005B5633"/>
    <w:rsid w:val="006131A4"/>
    <w:rsid w:val="006530ED"/>
    <w:rsid w:val="00654BF8"/>
    <w:rsid w:val="00681B0D"/>
    <w:rsid w:val="006857D6"/>
    <w:rsid w:val="00715BFB"/>
    <w:rsid w:val="007E11BA"/>
    <w:rsid w:val="008142BD"/>
    <w:rsid w:val="008D2D79"/>
    <w:rsid w:val="008F2AC9"/>
    <w:rsid w:val="009539AE"/>
    <w:rsid w:val="00967BA2"/>
    <w:rsid w:val="00973F1C"/>
    <w:rsid w:val="009918F9"/>
    <w:rsid w:val="009C6B4D"/>
    <w:rsid w:val="00A60ACB"/>
    <w:rsid w:val="00A65420"/>
    <w:rsid w:val="00AD15F9"/>
    <w:rsid w:val="00B30018"/>
    <w:rsid w:val="00BA018E"/>
    <w:rsid w:val="00BD2BB9"/>
    <w:rsid w:val="00C15571"/>
    <w:rsid w:val="00C569C1"/>
    <w:rsid w:val="00C7390B"/>
    <w:rsid w:val="00C97488"/>
    <w:rsid w:val="00CC03DD"/>
    <w:rsid w:val="00CC6654"/>
    <w:rsid w:val="00DD2D12"/>
    <w:rsid w:val="00DE1594"/>
    <w:rsid w:val="00E10B74"/>
    <w:rsid w:val="00E65483"/>
    <w:rsid w:val="00ED3D02"/>
    <w:rsid w:val="00F97DB9"/>
    <w:rsid w:val="00FC1C70"/>
    <w:rsid w:val="00FC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 "/>
  <w14:docId w14:val="5B702779"/>
  <w15:chartTrackingRefBased/>
  <w15:docId w15:val="{80D89B03-759A-495B-8137-D3850DD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3988"/>
  </w:style>
  <w:style w:type="paragraph" w:styleId="Fuzeile">
    <w:name w:val="footer"/>
    <w:basedOn w:val="Standard"/>
    <w:link w:val="FuzeileZchn"/>
    <w:uiPriority w:val="99"/>
    <w:unhideWhenUsed/>
    <w:rsid w:val="002C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3988"/>
  </w:style>
  <w:style w:type="character" w:styleId="Hyperlink">
    <w:name w:val="Hyperlink"/>
    <w:basedOn w:val="Absatz-Standardschriftart"/>
    <w:uiPriority w:val="99"/>
    <w:unhideWhenUsed/>
    <w:rsid w:val="000E0CA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D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kal\STREETCHURCH\Auftraege_Projekte\Tools\Wohnungssuche\Vorlage%20Lebenslauf%20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4B1B4-7E0B-4798-8E99-A37BB50A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Lebenslauf 2.dotx</Template>
  <TotalTime>0</TotalTime>
  <Pages>2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Pforzheim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 Süess</cp:lastModifiedBy>
  <cp:revision>2</cp:revision>
  <cp:lastPrinted>2014-10-26T11:09:00Z</cp:lastPrinted>
  <dcterms:created xsi:type="dcterms:W3CDTF">2021-07-12T06:39:00Z</dcterms:created>
  <dcterms:modified xsi:type="dcterms:W3CDTF">2021-07-12T07:13:00Z</dcterms:modified>
</cp:coreProperties>
</file>