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C715" w14:textId="77777777" w:rsidR="00541596" w:rsidRPr="002F011A" w:rsidRDefault="00D32CEE" w:rsidP="00EA5C49">
      <w:pPr>
        <w:tabs>
          <w:tab w:val="left" w:pos="6300"/>
        </w:tabs>
        <w:spacing w:after="0" w:line="240" w:lineRule="auto"/>
        <w:outlineLvl w:val="0"/>
        <w:rPr>
          <w:rFonts w:cs="Arial"/>
          <w:b/>
          <w:iCs/>
          <w:color w:val="FFFFFF"/>
          <w:sz w:val="72"/>
          <w:szCs w:val="72"/>
          <w:lang w:val="de-CH"/>
        </w:rPr>
      </w:pPr>
      <w:r>
        <w:rPr>
          <w:noProof/>
          <w:sz w:val="24"/>
        </w:rPr>
        <w:drawing>
          <wp:anchor distT="0" distB="0" distL="114300" distR="114300" simplePos="0" relativeHeight="251656703" behindDoc="1" locked="0" layoutInCell="1" allowOverlap="1" wp14:anchorId="0C31500C" wp14:editId="5AD8917C">
            <wp:simplePos x="0" y="0"/>
            <wp:positionH relativeFrom="margin">
              <wp:posOffset>-200548</wp:posOffset>
            </wp:positionH>
            <wp:positionV relativeFrom="paragraph">
              <wp:posOffset>-3846</wp:posOffset>
            </wp:positionV>
            <wp:extent cx="6100922" cy="335877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3" r="18139" b="17976"/>
                    <a:stretch/>
                  </pic:blipFill>
                  <pic:spPr bwMode="auto">
                    <a:xfrm>
                      <a:off x="0" y="0"/>
                      <a:ext cx="6101416" cy="335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EC" w:rsidRPr="002F011A">
        <w:rPr>
          <w:rFonts w:cs="Arial"/>
          <w:b/>
          <w:i/>
          <w:color w:val="FFFFFF"/>
          <w:sz w:val="24"/>
          <w:szCs w:val="24"/>
          <w:lang w:val="de-CH"/>
        </w:rPr>
        <w:br/>
      </w:r>
      <w:r w:rsidR="00541596" w:rsidRPr="001F6627">
        <w:rPr>
          <w:rFonts w:ascii="Microsoft Sans Serif" w:eastAsia="Times New Roman" w:hAnsi="Microsoft Sans Serif" w:cs="Microsoft Sans Serif"/>
          <w:b/>
          <w:color w:val="FFFFFF"/>
          <w:sz w:val="72"/>
          <w:szCs w:val="72"/>
          <w:lang w:eastAsia="de-DE"/>
        </w:rPr>
        <w:t>Lebenslauf</w:t>
      </w:r>
    </w:p>
    <w:p w14:paraId="37985F4D" w14:textId="77777777" w:rsidR="00541596" w:rsidRPr="002F011A" w:rsidRDefault="00541596" w:rsidP="00541596">
      <w:pPr>
        <w:tabs>
          <w:tab w:val="left" w:pos="2880"/>
        </w:tabs>
        <w:rPr>
          <w:color w:val="FFFFFF"/>
          <w:sz w:val="24"/>
          <w:szCs w:val="24"/>
          <w:lang w:val="de-CH"/>
        </w:rPr>
      </w:pPr>
    </w:p>
    <w:p w14:paraId="6B8CCB50" w14:textId="77777777" w:rsidR="00541596" w:rsidRPr="002F011A" w:rsidRDefault="00966671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Vorname Nachname</w:t>
      </w:r>
    </w:p>
    <w:p w14:paraId="13609AB3" w14:textId="77777777" w:rsidR="00541596" w:rsidRPr="002F011A" w:rsidRDefault="00021EC7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Strasse</w:t>
      </w:r>
      <w:r w:rsidR="00FD523D" w:rsidRPr="002F011A">
        <w:rPr>
          <w:color w:val="FFFFFF"/>
          <w:sz w:val="24"/>
          <w:szCs w:val="24"/>
          <w:lang w:val="de-CH"/>
        </w:rPr>
        <w:br/>
      </w:r>
      <w:r w:rsidRPr="002F011A">
        <w:rPr>
          <w:color w:val="FFFFFF"/>
          <w:sz w:val="24"/>
          <w:szCs w:val="24"/>
          <w:lang w:val="de-CH"/>
        </w:rPr>
        <w:t>Plz Ort</w:t>
      </w:r>
    </w:p>
    <w:p w14:paraId="7C1B8862" w14:textId="77777777" w:rsidR="00EC5EE8" w:rsidRPr="002F011A" w:rsidRDefault="00EC5EE8" w:rsidP="00FD523D">
      <w:pPr>
        <w:tabs>
          <w:tab w:val="left" w:pos="2552"/>
        </w:tabs>
        <w:spacing w:after="0" w:line="240" w:lineRule="auto"/>
        <w:rPr>
          <w:color w:val="FFFFFF"/>
          <w:sz w:val="24"/>
          <w:szCs w:val="24"/>
          <w:lang w:val="de-CH"/>
        </w:rPr>
      </w:pPr>
    </w:p>
    <w:p w14:paraId="474C231E" w14:textId="77777777" w:rsidR="00FD523D" w:rsidRPr="002F011A" w:rsidRDefault="00021EC7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Handy-Nummer</w:t>
      </w:r>
    </w:p>
    <w:p w14:paraId="4EEC1821" w14:textId="77777777" w:rsidR="00014B89" w:rsidRPr="002F011A" w:rsidRDefault="00021EC7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E-Mailadresse</w:t>
      </w:r>
    </w:p>
    <w:p w14:paraId="526688D9" w14:textId="77777777" w:rsidR="00541596" w:rsidRPr="002F011A" w:rsidRDefault="00541596" w:rsidP="003C36A7">
      <w:pPr>
        <w:spacing w:after="0" w:line="240" w:lineRule="auto"/>
        <w:rPr>
          <w:color w:val="FFFFFF"/>
          <w:sz w:val="24"/>
          <w:szCs w:val="24"/>
          <w:lang w:val="de-CH"/>
        </w:rPr>
      </w:pPr>
    </w:p>
    <w:p w14:paraId="429CC506" w14:textId="77777777" w:rsidR="00541596" w:rsidRPr="002F011A" w:rsidRDefault="00143EB7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 xml:space="preserve">Geburtsdatum: </w:t>
      </w:r>
      <w:r w:rsidR="00021EC7" w:rsidRPr="002F011A">
        <w:rPr>
          <w:color w:val="FFFFFF"/>
          <w:sz w:val="24"/>
          <w:szCs w:val="24"/>
          <w:lang w:val="de-CH"/>
        </w:rPr>
        <w:t>xx.xx.xxxx</w:t>
      </w:r>
    </w:p>
    <w:p w14:paraId="133F4901" w14:textId="77777777" w:rsidR="00541596" w:rsidRPr="002F011A" w:rsidRDefault="00FD523D" w:rsidP="003C36A7">
      <w:pPr>
        <w:tabs>
          <w:tab w:val="left" w:pos="2835"/>
        </w:tabs>
        <w:spacing w:after="0" w:line="240" w:lineRule="auto"/>
        <w:rPr>
          <w:color w:val="FFFFFF"/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Nationalität</w:t>
      </w:r>
      <w:r w:rsidR="00143EB7" w:rsidRPr="002F011A">
        <w:rPr>
          <w:color w:val="FFFFFF"/>
          <w:sz w:val="24"/>
          <w:szCs w:val="24"/>
          <w:lang w:val="de-CH"/>
        </w:rPr>
        <w:t xml:space="preserve">: </w:t>
      </w:r>
      <w:r w:rsidR="00021EC7" w:rsidRPr="002F011A">
        <w:rPr>
          <w:color w:val="FFFFFF"/>
          <w:sz w:val="24"/>
          <w:szCs w:val="24"/>
          <w:lang w:val="de-CH"/>
        </w:rPr>
        <w:t>xx</w:t>
      </w:r>
    </w:p>
    <w:p w14:paraId="7DE06C53" w14:textId="77777777" w:rsidR="004017E3" w:rsidRPr="002F011A" w:rsidRDefault="00014B89" w:rsidP="003C36A7">
      <w:pPr>
        <w:tabs>
          <w:tab w:val="left" w:pos="2835"/>
        </w:tabs>
        <w:spacing w:after="0" w:line="240" w:lineRule="auto"/>
        <w:rPr>
          <w:sz w:val="24"/>
          <w:szCs w:val="24"/>
          <w:lang w:val="de-CH"/>
        </w:rPr>
      </w:pPr>
      <w:r w:rsidRPr="002F011A">
        <w:rPr>
          <w:color w:val="FFFFFF"/>
          <w:sz w:val="24"/>
          <w:szCs w:val="24"/>
          <w:lang w:val="de-CH"/>
        </w:rPr>
        <w:t>Zivilstand</w:t>
      </w:r>
      <w:r w:rsidR="00143EB7" w:rsidRPr="002F011A">
        <w:rPr>
          <w:color w:val="FFFFFF"/>
          <w:sz w:val="24"/>
          <w:szCs w:val="24"/>
          <w:lang w:val="de-CH"/>
        </w:rPr>
        <w:t xml:space="preserve">: </w:t>
      </w:r>
      <w:r w:rsidR="0022277C" w:rsidRPr="002F011A">
        <w:rPr>
          <w:color w:val="FFFFFF"/>
          <w:sz w:val="24"/>
          <w:szCs w:val="24"/>
          <w:lang w:val="de-CH"/>
        </w:rPr>
        <w:t>l</w:t>
      </w:r>
      <w:r w:rsidR="00603BB7" w:rsidRPr="002F011A">
        <w:rPr>
          <w:color w:val="FFFFFF"/>
          <w:sz w:val="24"/>
          <w:szCs w:val="24"/>
          <w:lang w:val="de-CH"/>
        </w:rPr>
        <w:t>edig</w:t>
      </w:r>
      <w:r w:rsidR="004017E3" w:rsidRPr="002F011A">
        <w:rPr>
          <w:sz w:val="24"/>
          <w:szCs w:val="24"/>
          <w:lang w:val="de-CH"/>
        </w:rPr>
        <w:br/>
      </w:r>
    </w:p>
    <w:p w14:paraId="25A89880" w14:textId="77777777" w:rsidR="00910191" w:rsidRPr="002F011A" w:rsidRDefault="00910191" w:rsidP="003C36A7">
      <w:pPr>
        <w:tabs>
          <w:tab w:val="left" w:pos="2835"/>
        </w:tabs>
        <w:spacing w:after="0" w:line="240" w:lineRule="auto"/>
        <w:rPr>
          <w:sz w:val="24"/>
          <w:szCs w:val="24"/>
        </w:rPr>
      </w:pPr>
    </w:p>
    <w:p w14:paraId="4FEF3327" w14:textId="77777777" w:rsidR="00F946F3" w:rsidRPr="002F011A" w:rsidRDefault="00F946F3" w:rsidP="00DC5802">
      <w:pPr>
        <w:tabs>
          <w:tab w:val="left" w:pos="1230"/>
        </w:tabs>
        <w:spacing w:after="0" w:line="240" w:lineRule="auto"/>
        <w:rPr>
          <w:sz w:val="24"/>
          <w:szCs w:val="24"/>
        </w:rPr>
      </w:pPr>
    </w:p>
    <w:p w14:paraId="268A320A" w14:textId="77777777" w:rsidR="002F011A" w:rsidRDefault="002F011A" w:rsidP="00DC5802">
      <w:pPr>
        <w:tabs>
          <w:tab w:val="left" w:pos="1230"/>
        </w:tabs>
        <w:spacing w:after="0" w:line="240" w:lineRule="auto"/>
        <w:rPr>
          <w:sz w:val="24"/>
          <w:szCs w:val="24"/>
        </w:rPr>
      </w:pPr>
    </w:p>
    <w:p w14:paraId="1EAE7F6E" w14:textId="77777777" w:rsidR="00633A17" w:rsidRPr="002F011A" w:rsidRDefault="00633A17" w:rsidP="00DC5802">
      <w:pPr>
        <w:tabs>
          <w:tab w:val="left" w:pos="1230"/>
        </w:tabs>
        <w:spacing w:after="0" w:line="240" w:lineRule="auto"/>
        <w:rPr>
          <w:sz w:val="24"/>
          <w:szCs w:val="24"/>
        </w:rPr>
      </w:pPr>
    </w:p>
    <w:p w14:paraId="275B519D" w14:textId="77777777" w:rsidR="002F011A" w:rsidRPr="002F011A" w:rsidRDefault="002F011A" w:rsidP="002F011A">
      <w:pPr>
        <w:tabs>
          <w:tab w:val="left" w:pos="2880"/>
        </w:tabs>
        <w:spacing w:after="60" w:line="240" w:lineRule="auto"/>
        <w:rPr>
          <w:rFonts w:eastAsia="Times New Roman" w:cs="Calibri"/>
          <w:b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Zusammenfassendes Profil</w:t>
      </w:r>
    </w:p>
    <w:p w14:paraId="7556C5C7" w14:textId="77777777" w:rsidR="002F011A" w:rsidRPr="002F011A" w:rsidRDefault="002F011A" w:rsidP="002F011A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Ich bringe gute Fach- &amp; Anwenderkenntnisse als </w:t>
      </w:r>
      <w:r>
        <w:rPr>
          <w:rFonts w:eastAsia="Times New Roman" w:cs="Calibri"/>
          <w:color w:val="000000"/>
          <w:sz w:val="24"/>
          <w:szCs w:val="24"/>
          <w:lang w:eastAsia="de-DE"/>
        </w:rPr>
        <w:t xml:space="preserve">xy 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>mit.</w:t>
      </w:r>
    </w:p>
    <w:p w14:paraId="1CEE6A04" w14:textId="77777777" w:rsidR="002F011A" w:rsidRPr="002F011A" w:rsidRDefault="002F011A" w:rsidP="002F011A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Mehrmonatige/Mehrjährige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Berufserfahrung als </w:t>
      </w:r>
      <w:r>
        <w:rPr>
          <w:rFonts w:eastAsia="Times New Roman" w:cs="Calibri"/>
          <w:color w:val="000000"/>
          <w:sz w:val="24"/>
          <w:szCs w:val="24"/>
          <w:lang w:eastAsia="de-DE"/>
        </w:rPr>
        <w:t>xy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in verschiedenen Branchen (</w:t>
      </w:r>
      <w:r>
        <w:rPr>
          <w:rFonts w:eastAsia="Times New Roman" w:cs="Calibri"/>
          <w:color w:val="000000"/>
          <w:sz w:val="24"/>
          <w:szCs w:val="24"/>
          <w:lang w:eastAsia="de-DE"/>
        </w:rPr>
        <w:t>Job 1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>,</w:t>
      </w:r>
      <w:r>
        <w:rPr>
          <w:rFonts w:eastAsia="Times New Roman" w:cs="Calibri"/>
          <w:color w:val="000000"/>
          <w:sz w:val="24"/>
          <w:szCs w:val="24"/>
          <w:lang w:eastAsia="de-DE"/>
        </w:rPr>
        <w:t xml:space="preserve"> Job 2, Job 3, Job 4, …)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zeichnet mich aus.</w:t>
      </w:r>
    </w:p>
    <w:p w14:paraId="0165E5B6" w14:textId="77777777" w:rsidR="002F011A" w:rsidRPr="002F011A" w:rsidRDefault="002F011A" w:rsidP="002F011A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Abschluss Sek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ABC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, Notendurchschnitt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xy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>.</w:t>
      </w:r>
    </w:p>
    <w:p w14:paraId="3D2A2AD1" w14:textId="77777777" w:rsidR="002F011A" w:rsidRPr="002F011A" w:rsidRDefault="002F011A" w:rsidP="002F011A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Ich bin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handwerklich begabt, flexibel, geduldig, hilfsbereit, kraftvoll, kontaktfreudig, loyal</w:t>
      </w:r>
      <w:r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, ehrlich, vertrauenswürdig, bodenständig, humorvoll, … .</w:t>
      </w:r>
    </w:p>
    <w:p w14:paraId="15B97A82" w14:textId="77777777" w:rsidR="002F011A" w:rsidRPr="002F011A" w:rsidRDefault="002F011A" w:rsidP="002F011A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lang w:eastAsia="de-DE"/>
        </w:rPr>
      </w:pPr>
      <w:r>
        <w:rPr>
          <w:rFonts w:eastAsia="Times New Roman" w:cs="Calibri"/>
          <w:color w:val="000000"/>
          <w:sz w:val="24"/>
          <w:szCs w:val="24"/>
          <w:lang w:eastAsia="de-DE"/>
        </w:rPr>
        <w:t>xy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Minuten Arbeitsweg mit dem Zug von </w:t>
      </w:r>
      <w:r>
        <w:rPr>
          <w:rFonts w:eastAsia="Times New Roman" w:cs="Calibri"/>
          <w:color w:val="000000"/>
          <w:sz w:val="24"/>
          <w:szCs w:val="24"/>
          <w:lang w:eastAsia="de-DE"/>
        </w:rPr>
        <w:t>xy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in die Stadt Zürich.</w:t>
      </w:r>
    </w:p>
    <w:p w14:paraId="079D7F5B" w14:textId="77777777" w:rsidR="002F011A" w:rsidRPr="002F011A" w:rsidRDefault="002F011A" w:rsidP="002F011A">
      <w:pPr>
        <w:numPr>
          <w:ilvl w:val="0"/>
          <w:numId w:val="1"/>
        </w:numPr>
        <w:tabs>
          <w:tab w:val="left" w:pos="6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Ich habe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sehr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 gute Sprachkenntnisse in Deutsch, </w:t>
      </w:r>
      <w:r>
        <w:rPr>
          <w:rFonts w:eastAsia="Times New Roman" w:cs="Calibri"/>
          <w:color w:val="000000"/>
          <w:sz w:val="24"/>
          <w:szCs w:val="24"/>
          <w:lang w:eastAsia="de-DE"/>
        </w:rPr>
        <w:t>xy und xy.</w:t>
      </w:r>
    </w:p>
    <w:p w14:paraId="402B8D64" w14:textId="77777777" w:rsidR="002F011A" w:rsidRDefault="002F011A" w:rsidP="002F011A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Ich beherrsche das </w:t>
      </w:r>
      <w:r>
        <w:rPr>
          <w:rFonts w:eastAsia="Times New Roman" w:cs="Calibri"/>
          <w:color w:val="000000"/>
          <w:sz w:val="24"/>
          <w:szCs w:val="24"/>
          <w:lang w:eastAsia="de-DE"/>
        </w:rPr>
        <w:t>Zehnf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ingersystem und verfüge über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(sehr)</w:t>
      </w:r>
      <w:r>
        <w:rPr>
          <w:rFonts w:eastAsia="Times New Roman" w:cs="Calibri"/>
          <w:color w:val="000000"/>
          <w:sz w:val="24"/>
          <w:szCs w:val="24"/>
          <w:lang w:eastAsia="de-DE"/>
        </w:rPr>
        <w:t xml:space="preserve"> </w:t>
      </w:r>
      <w:r w:rsidRPr="002F011A">
        <w:rPr>
          <w:rFonts w:eastAsia="Times New Roman" w:cs="Calibri"/>
          <w:color w:val="000000"/>
          <w:sz w:val="24"/>
          <w:szCs w:val="24"/>
          <w:lang w:eastAsia="de-DE"/>
        </w:rPr>
        <w:t xml:space="preserve">gute Kenntnisse in </w:t>
      </w:r>
      <w:r w:rsidRPr="002F011A"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  <w:t>Word, Excel und PowerPoint.</w:t>
      </w:r>
    </w:p>
    <w:p w14:paraId="61DC0C2B" w14:textId="77777777" w:rsidR="009778A4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rFonts w:eastAsia="Times New Roman" w:cs="Calibri"/>
          <w:color w:val="000000"/>
          <w:sz w:val="24"/>
          <w:szCs w:val="24"/>
          <w:lang w:eastAsia="de-DE"/>
        </w:rPr>
        <w:t>Fach- und Anwendungswissen im eigenen Fachbereic</w:t>
      </w:r>
      <w:r w:rsidR="00D96C9D">
        <w:rPr>
          <w:rFonts w:eastAsia="Times New Roman" w:cs="Calibri"/>
          <w:color w:val="000000"/>
          <w:sz w:val="24"/>
          <w:szCs w:val="24"/>
          <w:lang w:eastAsia="de-DE"/>
        </w:rPr>
        <w:t>h</w:t>
      </w:r>
    </w:p>
    <w:p w14:paraId="51CBBB77" w14:textId="77777777" w:rsidR="002F011A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sz w:val="24"/>
          <w:szCs w:val="24"/>
        </w:rPr>
        <w:t>Fremdsprachen: mündliche Kommunikation</w:t>
      </w:r>
      <w:r>
        <w:rPr>
          <w:sz w:val="24"/>
          <w:szCs w:val="24"/>
        </w:rPr>
        <w:t xml:space="preserve"> / </w:t>
      </w:r>
      <w:r w:rsidRPr="009778A4">
        <w:rPr>
          <w:sz w:val="24"/>
          <w:szCs w:val="24"/>
        </w:rPr>
        <w:t>schriftliche, fehlerfreie Korrespondenz</w:t>
      </w:r>
    </w:p>
    <w:p w14:paraId="0FE3A903" w14:textId="77777777" w:rsidR="009778A4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rFonts w:eastAsia="Times New Roman" w:cs="Calibri"/>
          <w:color w:val="000000"/>
          <w:sz w:val="24"/>
          <w:szCs w:val="24"/>
          <w:lang w:eastAsia="de-DE"/>
        </w:rPr>
        <w:t>rechnerische Fähigkeiten / Umgang mit Zahlen</w:t>
      </w:r>
    </w:p>
    <w:p w14:paraId="2BD79755" w14:textId="77777777" w:rsidR="009778A4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rFonts w:eastAsia="Times New Roman" w:cs="Calibri"/>
          <w:color w:val="000000"/>
          <w:sz w:val="24"/>
          <w:szCs w:val="24"/>
          <w:lang w:eastAsia="de-DE"/>
        </w:rPr>
        <w:t>technische Kenntnisse, technisches Verständnis</w:t>
      </w:r>
    </w:p>
    <w:p w14:paraId="08D5570C" w14:textId="77777777" w:rsidR="009778A4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rFonts w:eastAsia="Times New Roman" w:cs="Calibri"/>
          <w:color w:val="000000"/>
          <w:sz w:val="24"/>
          <w:szCs w:val="24"/>
          <w:lang w:eastAsia="de-DE"/>
        </w:rPr>
        <w:t>Instrumente, Geräte, Maschinen, Anlagen bedienen</w:t>
      </w:r>
    </w:p>
    <w:p w14:paraId="7B791F8D" w14:textId="77777777" w:rsidR="009778A4" w:rsidRPr="009778A4" w:rsidRDefault="009778A4" w:rsidP="009778A4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/>
        <w:rPr>
          <w:rFonts w:eastAsia="Times New Roman" w:cs="Calibri"/>
          <w:color w:val="000000"/>
          <w:sz w:val="24"/>
          <w:szCs w:val="24"/>
          <w:highlight w:val="yellow"/>
          <w:lang w:eastAsia="de-DE"/>
        </w:rPr>
      </w:pPr>
      <w:r w:rsidRPr="009778A4">
        <w:rPr>
          <w:rFonts w:eastAsia="Times New Roman" w:cs="Calibri"/>
          <w:color w:val="000000"/>
          <w:sz w:val="24"/>
          <w:szCs w:val="24"/>
          <w:lang w:eastAsia="de-DE"/>
        </w:rPr>
        <w:t>räumliches Vorstellungsvermögen</w:t>
      </w:r>
    </w:p>
    <w:p w14:paraId="70BC6D44" w14:textId="77777777" w:rsidR="00E71476" w:rsidRDefault="00E71476" w:rsidP="003C36A7">
      <w:pPr>
        <w:tabs>
          <w:tab w:val="left" w:pos="2835"/>
        </w:tabs>
        <w:spacing w:after="0" w:line="240" w:lineRule="auto"/>
        <w:rPr>
          <w:sz w:val="24"/>
          <w:szCs w:val="24"/>
          <w:lang w:val="de-CH"/>
        </w:rPr>
      </w:pPr>
    </w:p>
    <w:p w14:paraId="07B8AC16" w14:textId="77777777" w:rsidR="00B356D0" w:rsidRDefault="00B356D0" w:rsidP="003C36A7">
      <w:pPr>
        <w:tabs>
          <w:tab w:val="left" w:pos="2835"/>
        </w:tabs>
        <w:spacing w:after="0" w:line="240" w:lineRule="auto"/>
        <w:rPr>
          <w:sz w:val="24"/>
          <w:szCs w:val="24"/>
          <w:lang w:val="de-CH"/>
        </w:rPr>
      </w:pPr>
      <w:r w:rsidRPr="00B356D0">
        <w:rPr>
          <w:sz w:val="24"/>
          <w:szCs w:val="24"/>
          <w:highlight w:val="green"/>
          <w:lang w:val="de-CH"/>
        </w:rPr>
        <w:t>http://www.be-werbung.ch/assets/content/dokumente/faehigkeiten/faehigkeiten_liste_12.pdf</w:t>
      </w:r>
    </w:p>
    <w:p w14:paraId="52AE8E80" w14:textId="77777777" w:rsidR="001F6627" w:rsidRPr="002F011A" w:rsidRDefault="001F6627" w:rsidP="003C36A7">
      <w:pPr>
        <w:tabs>
          <w:tab w:val="left" w:pos="2835"/>
        </w:tabs>
        <w:spacing w:after="0" w:line="240" w:lineRule="auto"/>
        <w:rPr>
          <w:sz w:val="24"/>
          <w:szCs w:val="24"/>
          <w:lang w:val="de-CH"/>
        </w:rPr>
      </w:pPr>
    </w:p>
    <w:p w14:paraId="0D9D9B6C" w14:textId="77777777" w:rsidR="00D32CEE" w:rsidRDefault="00D32CE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de-DE"/>
        </w:rPr>
      </w:pPr>
      <w:r>
        <w:rPr>
          <w:rFonts w:eastAsia="Times New Roman" w:cs="Calibri"/>
          <w:b/>
          <w:color w:val="000000"/>
          <w:sz w:val="24"/>
          <w:szCs w:val="24"/>
          <w:lang w:eastAsia="de-DE"/>
        </w:rPr>
        <w:br w:type="page"/>
      </w:r>
    </w:p>
    <w:p w14:paraId="72602651" w14:textId="77777777" w:rsidR="0095787B" w:rsidRPr="001F6627" w:rsidRDefault="0095787B" w:rsidP="002F011A">
      <w:pPr>
        <w:tabs>
          <w:tab w:val="left" w:pos="2880"/>
        </w:tabs>
        <w:spacing w:after="60" w:line="240" w:lineRule="auto"/>
        <w:rPr>
          <w:b/>
          <w:sz w:val="24"/>
          <w:szCs w:val="24"/>
          <w:lang w:val="de-CH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lastRenderedPageBreak/>
        <w:t>Berufliche Tätigkeiten</w:t>
      </w:r>
    </w:p>
    <w:p w14:paraId="6DAAF872" w14:textId="77777777" w:rsidR="002F011A" w:rsidRDefault="002F011A" w:rsidP="002F011A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ind w:left="1980" w:hanging="1980"/>
        <w:rPr>
          <w:rFonts w:cs="Arial"/>
          <w:sz w:val="24"/>
        </w:rPr>
      </w:pPr>
      <w:r w:rsidRPr="002F011A">
        <w:rPr>
          <w:rFonts w:cs="Arial"/>
          <w:sz w:val="24"/>
          <w:szCs w:val="24"/>
        </w:rPr>
        <w:t>mt.jahr</w:t>
      </w:r>
      <w:r w:rsidR="00BE06A2" w:rsidRPr="002F011A">
        <w:rPr>
          <w:rFonts w:cs="Arial"/>
          <w:sz w:val="24"/>
          <w:szCs w:val="24"/>
        </w:rPr>
        <w:t xml:space="preserve"> – aktuell</w:t>
      </w:r>
      <w:r w:rsidR="00BE06A2" w:rsidRPr="002F011A">
        <w:rPr>
          <w:rFonts w:cs="Arial"/>
          <w:sz w:val="24"/>
          <w:szCs w:val="24"/>
        </w:rPr>
        <w:tab/>
      </w:r>
      <w:r w:rsidRPr="00674DAE">
        <w:rPr>
          <w:rFonts w:cs="Arial"/>
          <w:b/>
          <w:bCs/>
          <w:sz w:val="24"/>
        </w:rPr>
        <w:t>Mitarbeiter</w:t>
      </w:r>
      <w:r w:rsidRPr="002F011A">
        <w:rPr>
          <w:rFonts w:cs="Arial"/>
          <w:b/>
          <w:bCs/>
          <w:sz w:val="24"/>
          <w:highlight w:val="yellow"/>
        </w:rPr>
        <w:t>in</w:t>
      </w:r>
      <w:r w:rsidRPr="00674DAE">
        <w:rPr>
          <w:rFonts w:cs="Arial"/>
          <w:b/>
          <w:bCs/>
          <w:sz w:val="24"/>
        </w:rPr>
        <w:t xml:space="preserve"> Betriebsunterhalt</w:t>
      </w:r>
      <w:r>
        <w:rPr>
          <w:rFonts w:cs="Arial"/>
          <w:b/>
          <w:bCs/>
          <w:sz w:val="24"/>
        </w:rPr>
        <w:t xml:space="preserve"> und berufliche Neuorientierung</w:t>
      </w:r>
      <w:r w:rsidRPr="00674DAE">
        <w:rPr>
          <w:rFonts w:cs="Arial"/>
          <w:sz w:val="24"/>
        </w:rPr>
        <w:t xml:space="preserve"> Trainingsprogramm </w:t>
      </w:r>
      <w:r>
        <w:rPr>
          <w:rFonts w:cs="Arial"/>
          <w:sz w:val="24"/>
        </w:rPr>
        <w:t>T</w:t>
      </w:r>
      <w:r w:rsidRPr="00674DAE">
        <w:rPr>
          <w:rFonts w:cs="Arial"/>
          <w:sz w:val="24"/>
        </w:rPr>
        <w:t>op</w:t>
      </w:r>
      <w:r>
        <w:rPr>
          <w:rFonts w:cs="Arial"/>
          <w:sz w:val="24"/>
        </w:rPr>
        <w:t>4J</w:t>
      </w:r>
      <w:r w:rsidRPr="00674DAE">
        <w:rPr>
          <w:rFonts w:cs="Arial"/>
          <w:sz w:val="24"/>
        </w:rPr>
        <w:t>ob, Streetchurch,</w:t>
      </w:r>
      <w:r>
        <w:rPr>
          <w:rFonts w:cs="Arial"/>
          <w:sz w:val="24"/>
        </w:rPr>
        <w:t xml:space="preserve"> </w:t>
      </w:r>
      <w:r w:rsidRPr="00674DAE">
        <w:rPr>
          <w:rFonts w:cs="Arial"/>
          <w:sz w:val="24"/>
        </w:rPr>
        <w:t>Zürich</w:t>
      </w:r>
    </w:p>
    <w:p w14:paraId="530A138A" w14:textId="77777777" w:rsidR="001F6627" w:rsidRDefault="002F011A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ind w:left="1985"/>
        <w:rPr>
          <w:rFonts w:cs="Arial"/>
          <w:i/>
          <w:iCs/>
          <w:sz w:val="24"/>
        </w:rPr>
      </w:pPr>
      <w:r w:rsidRPr="00470758">
        <w:rPr>
          <w:rFonts w:cs="Arial"/>
          <w:i/>
          <w:iCs/>
          <w:sz w:val="24"/>
        </w:rPr>
        <w:t>Allgemeine Reinigungs</w:t>
      </w:r>
      <w:r>
        <w:rPr>
          <w:rFonts w:cs="Arial"/>
          <w:i/>
          <w:iCs/>
          <w:sz w:val="24"/>
        </w:rPr>
        <w:t>- und Unterhalts</w:t>
      </w:r>
      <w:r w:rsidRPr="00470758">
        <w:rPr>
          <w:rFonts w:cs="Arial"/>
          <w:i/>
          <w:iCs/>
          <w:sz w:val="24"/>
        </w:rPr>
        <w:t>arbeiten im Innen- und Aussenbereich inkl. Garten</w:t>
      </w:r>
      <w:r w:rsidR="001F6627">
        <w:rPr>
          <w:rFonts w:cs="Arial"/>
          <w:i/>
          <w:iCs/>
          <w:sz w:val="24"/>
        </w:rPr>
        <w:t xml:space="preserve">, </w:t>
      </w:r>
      <w:r w:rsidRPr="00470758">
        <w:rPr>
          <w:rFonts w:cs="Arial"/>
          <w:i/>
          <w:iCs/>
          <w:sz w:val="24"/>
        </w:rPr>
        <w:t>Fenster, WC/Bad, Küche, allg. Räume</w:t>
      </w:r>
      <w:r>
        <w:rPr>
          <w:rFonts w:cs="Arial"/>
          <w:i/>
          <w:iCs/>
          <w:sz w:val="24"/>
        </w:rPr>
        <w:t>. Umzugsarbeiten. Teilnahme an Bildungsmodulen, Bewerbungscoaching.</w:t>
      </w:r>
    </w:p>
    <w:p w14:paraId="449C8527" w14:textId="77777777" w:rsid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</w:p>
    <w:p w14:paraId="43ACF1D9" w14:textId="77777777" w:rsidR="001F6627" w:rsidRDefault="002F011A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  <w:r w:rsidRPr="002F011A">
        <w:rPr>
          <w:rFonts w:cs="Arial"/>
          <w:sz w:val="24"/>
          <w:szCs w:val="24"/>
        </w:rPr>
        <w:t xml:space="preserve">mt.jahr </w:t>
      </w:r>
      <w:r w:rsidR="0079703F" w:rsidRPr="002F011A">
        <w:rPr>
          <w:rFonts w:cs="Arial"/>
          <w:sz w:val="24"/>
          <w:szCs w:val="24"/>
        </w:rPr>
        <w:t xml:space="preserve">– </w:t>
      </w:r>
      <w:r w:rsidRPr="002F011A">
        <w:rPr>
          <w:rFonts w:cs="Arial"/>
          <w:sz w:val="24"/>
          <w:szCs w:val="24"/>
        </w:rPr>
        <w:t>mt.jahr</w:t>
      </w:r>
      <w:r w:rsidR="005D056B" w:rsidRPr="002F011A">
        <w:rPr>
          <w:rFonts w:cs="Arial"/>
          <w:sz w:val="24"/>
          <w:szCs w:val="24"/>
        </w:rPr>
        <w:tab/>
      </w:r>
      <w:r w:rsidR="0079703F" w:rsidRPr="002F011A">
        <w:rPr>
          <w:rFonts w:cs="Arial"/>
          <w:b/>
          <w:bCs/>
          <w:sz w:val="24"/>
          <w:szCs w:val="24"/>
        </w:rPr>
        <w:t>Praktikant</w:t>
      </w:r>
      <w:r w:rsidRPr="002F011A">
        <w:rPr>
          <w:rFonts w:cs="Arial"/>
          <w:b/>
          <w:bCs/>
          <w:sz w:val="24"/>
          <w:szCs w:val="24"/>
        </w:rPr>
        <w:t>/in</w:t>
      </w:r>
      <w:r w:rsidR="00F72F3B" w:rsidRPr="002F011A">
        <w:rPr>
          <w:rFonts w:cs="Arial"/>
          <w:b/>
          <w:bCs/>
          <w:sz w:val="24"/>
          <w:szCs w:val="24"/>
        </w:rPr>
        <w:t xml:space="preserve"> </w:t>
      </w:r>
      <w:r w:rsidR="00910191" w:rsidRPr="002F011A">
        <w:rPr>
          <w:rFonts w:cs="Arial"/>
          <w:b/>
          <w:bCs/>
          <w:sz w:val="24"/>
          <w:szCs w:val="24"/>
        </w:rPr>
        <w:t>Fach</w:t>
      </w:r>
      <w:r w:rsidRPr="002F011A">
        <w:rPr>
          <w:rFonts w:cs="Arial"/>
          <w:b/>
          <w:bCs/>
          <w:sz w:val="24"/>
          <w:szCs w:val="24"/>
        </w:rPr>
        <w:t>mann/</w:t>
      </w:r>
      <w:r w:rsidR="00910191" w:rsidRPr="002F011A">
        <w:rPr>
          <w:rFonts w:cs="Arial"/>
          <w:b/>
          <w:bCs/>
          <w:sz w:val="24"/>
          <w:szCs w:val="24"/>
        </w:rPr>
        <w:t>frau Betreuung</w:t>
      </w:r>
    </w:p>
    <w:p w14:paraId="5CC6F303" w14:textId="77777777" w:rsid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  <w:r>
        <w:rPr>
          <w:rFonts w:cs="Arial"/>
          <w:sz w:val="24"/>
          <w:szCs w:val="24"/>
        </w:rPr>
        <w:tab/>
      </w:r>
      <w:r w:rsidR="00EE5B3A" w:rsidRPr="002F011A">
        <w:rPr>
          <w:rFonts w:cs="Arial"/>
          <w:sz w:val="24"/>
          <w:szCs w:val="24"/>
        </w:rPr>
        <w:t xml:space="preserve">Kinderkrippe </w:t>
      </w:r>
      <w:r w:rsidR="002F011A" w:rsidRPr="002F011A">
        <w:rPr>
          <w:rFonts w:cs="Arial"/>
          <w:sz w:val="24"/>
          <w:szCs w:val="24"/>
        </w:rPr>
        <w:t>xy</w:t>
      </w:r>
      <w:r>
        <w:rPr>
          <w:rFonts w:cs="Arial"/>
          <w:sz w:val="24"/>
          <w:szCs w:val="24"/>
        </w:rPr>
        <w:t>, Ort</w:t>
      </w:r>
    </w:p>
    <w:p w14:paraId="5765AA7B" w14:textId="77777777" w:rsidR="001F6627" w:rsidRDefault="00910191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  <w:r w:rsidRPr="002F011A">
        <w:rPr>
          <w:rFonts w:cs="Arial"/>
          <w:i/>
          <w:iCs/>
          <w:sz w:val="24"/>
          <w:szCs w:val="24"/>
        </w:rPr>
        <w:tab/>
        <w:t>Kinderbetreuung, Wickeln, füttern, spielen</w:t>
      </w:r>
    </w:p>
    <w:p w14:paraId="724A1C34" w14:textId="77777777" w:rsid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</w:p>
    <w:p w14:paraId="2028E9D5" w14:textId="77777777" w:rsidR="001F6627" w:rsidRP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4"/>
        </w:rPr>
      </w:pPr>
      <w:r>
        <w:rPr>
          <w:rFonts w:cs="Arial"/>
          <w:sz w:val="24"/>
        </w:rPr>
        <w:t>mt.jahr</w:t>
      </w:r>
      <w:r w:rsidRPr="00470758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mt.jahr</w:t>
      </w:r>
      <w:r w:rsidRPr="00470758">
        <w:rPr>
          <w:rFonts w:cs="Arial"/>
          <w:sz w:val="24"/>
        </w:rPr>
        <w:tab/>
      </w:r>
      <w:r>
        <w:rPr>
          <w:rFonts w:cs="Arial"/>
          <w:b/>
          <w:bCs/>
          <w:sz w:val="24"/>
        </w:rPr>
        <w:t>Lehre als xy</w:t>
      </w:r>
    </w:p>
    <w:p w14:paraId="5C9F5C6E" w14:textId="77777777" w:rsid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Firmenname</w:t>
      </w:r>
      <w:r w:rsidRPr="00470758">
        <w:rPr>
          <w:rFonts w:cs="Arial"/>
          <w:sz w:val="24"/>
        </w:rPr>
        <w:t xml:space="preserve">, </w:t>
      </w:r>
      <w:r>
        <w:rPr>
          <w:rFonts w:cs="Arial"/>
          <w:sz w:val="24"/>
        </w:rPr>
        <w:t>Ort</w:t>
      </w:r>
    </w:p>
    <w:p w14:paraId="68A9CFCF" w14:textId="77777777" w:rsidR="001F6627" w:rsidRP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  <w:highlight w:val="yellow"/>
        </w:rPr>
      </w:pPr>
      <w:r>
        <w:rPr>
          <w:rFonts w:cs="Arial"/>
          <w:sz w:val="24"/>
        </w:rPr>
        <w:tab/>
      </w:r>
      <w:r w:rsidRPr="001F6627">
        <w:rPr>
          <w:rFonts w:cs="Arial"/>
          <w:i/>
          <w:sz w:val="24"/>
          <w:highlight w:val="yellow"/>
        </w:rPr>
        <w:t>Bodenbeläge belegt wie Teppiche, PVC-Beläge, Linoleum, Kork.</w:t>
      </w:r>
    </w:p>
    <w:p w14:paraId="55962EF6" w14:textId="77777777" w:rsid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1F6627">
        <w:rPr>
          <w:rFonts w:cs="Arial"/>
          <w:i/>
          <w:sz w:val="24"/>
          <w:highlight w:val="yellow"/>
        </w:rPr>
        <w:tab/>
        <w:t>Die Fehlende Freude an diesem Beruf führte zum Lehrabbruch</w:t>
      </w:r>
    </w:p>
    <w:p w14:paraId="7D946962" w14:textId="77777777" w:rsidR="001F6627" w:rsidRPr="001F6627" w:rsidRDefault="001F6627" w:rsidP="001F6627">
      <w:pPr>
        <w:tabs>
          <w:tab w:val="left" w:pos="198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419BC286" w14:textId="77777777" w:rsidR="00BE06A2" w:rsidRPr="002F011A" w:rsidRDefault="00BE06A2" w:rsidP="00C50CF8">
      <w:pPr>
        <w:tabs>
          <w:tab w:val="left" w:pos="2835"/>
          <w:tab w:val="left" w:pos="6379"/>
        </w:tabs>
        <w:spacing w:after="0" w:line="240" w:lineRule="auto"/>
        <w:rPr>
          <w:sz w:val="24"/>
          <w:szCs w:val="24"/>
        </w:rPr>
      </w:pPr>
    </w:p>
    <w:p w14:paraId="0F825424" w14:textId="77777777" w:rsidR="00910191" w:rsidRDefault="00910191" w:rsidP="00C50CF8">
      <w:pPr>
        <w:tabs>
          <w:tab w:val="left" w:pos="2835"/>
          <w:tab w:val="left" w:pos="6379"/>
        </w:tabs>
        <w:spacing w:after="0" w:line="240" w:lineRule="auto"/>
        <w:rPr>
          <w:sz w:val="24"/>
          <w:szCs w:val="24"/>
        </w:rPr>
      </w:pPr>
    </w:p>
    <w:p w14:paraId="15E2AB2B" w14:textId="77777777" w:rsidR="001F6627" w:rsidRPr="008750C4" w:rsidRDefault="001F6627" w:rsidP="001F6627">
      <w:pPr>
        <w:tabs>
          <w:tab w:val="left" w:pos="2268"/>
        </w:tabs>
        <w:spacing w:after="60" w:line="240" w:lineRule="auto"/>
        <w:rPr>
          <w:rFonts w:cs="Calibri"/>
          <w:b/>
          <w:color w:val="000000"/>
          <w:sz w:val="24"/>
          <w:lang w:val="de-CH"/>
        </w:rPr>
      </w:pPr>
      <w:r w:rsidRPr="008750C4">
        <w:rPr>
          <w:rFonts w:cs="Calibri"/>
          <w:b/>
          <w:color w:val="000000"/>
          <w:sz w:val="24"/>
          <w:lang w:val="de-CH"/>
        </w:rPr>
        <w:t>Schnupperlehren</w:t>
      </w:r>
    </w:p>
    <w:p w14:paraId="33CD4C0A" w14:textId="77777777" w:rsid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t>mt.jahr (1 Woche)</w:t>
      </w:r>
      <w:r w:rsidRPr="00470758">
        <w:rPr>
          <w:rFonts w:cs="Arial"/>
          <w:sz w:val="24"/>
        </w:rPr>
        <w:tab/>
      </w:r>
      <w:r>
        <w:rPr>
          <w:rFonts w:cs="Arial"/>
          <w:b/>
          <w:sz w:val="24"/>
        </w:rPr>
        <w:t>Berufsbezeichnung</w:t>
      </w:r>
      <w:r>
        <w:rPr>
          <w:rFonts w:cs="Arial"/>
          <w:sz w:val="24"/>
        </w:rPr>
        <w:t>, Firma,</w:t>
      </w:r>
      <w:r w:rsidRPr="00470758">
        <w:rPr>
          <w:rFonts w:cs="Arial"/>
          <w:sz w:val="24"/>
        </w:rPr>
        <w:t xml:space="preserve"> </w:t>
      </w:r>
      <w:r>
        <w:rPr>
          <w:rFonts w:cs="Arial"/>
          <w:sz w:val="24"/>
        </w:rPr>
        <w:t>Ort</w:t>
      </w:r>
    </w:p>
    <w:p w14:paraId="65EAF70B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1F6627">
        <w:rPr>
          <w:rFonts w:cs="Arial"/>
          <w:i/>
          <w:sz w:val="24"/>
        </w:rPr>
        <w:tab/>
        <w:t>Tätigkeiten in Stichworten beschreiben</w:t>
      </w:r>
    </w:p>
    <w:p w14:paraId="021451EB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60974D94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</w:rPr>
        <w:t>mt.jahr (2 Tage)</w:t>
      </w:r>
      <w:r w:rsidRPr="001F6627">
        <w:rPr>
          <w:rFonts w:cs="Arial"/>
          <w:sz w:val="24"/>
        </w:rPr>
        <w:tab/>
      </w:r>
      <w:r w:rsidRPr="001F6627">
        <w:rPr>
          <w:rFonts w:cs="Arial"/>
          <w:b/>
          <w:sz w:val="24"/>
        </w:rPr>
        <w:t>Berufsbezeichnung</w:t>
      </w:r>
      <w:r w:rsidRPr="001F6627">
        <w:rPr>
          <w:rFonts w:cs="Arial"/>
          <w:sz w:val="24"/>
        </w:rPr>
        <w:t>, Firma, Ort</w:t>
      </w:r>
    </w:p>
    <w:p w14:paraId="2788233A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</w:rPr>
        <w:tab/>
        <w:t>Tätigkeiten in Stichworten beschreiben</w:t>
      </w:r>
    </w:p>
    <w:p w14:paraId="2CBC273D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493A075B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</w:rPr>
        <w:t>mt.jahr (Dauer)</w:t>
      </w:r>
      <w:r w:rsidRPr="001F6627">
        <w:rPr>
          <w:rFonts w:cs="Arial"/>
          <w:sz w:val="24"/>
        </w:rPr>
        <w:tab/>
      </w:r>
      <w:r w:rsidRPr="001F6627">
        <w:rPr>
          <w:rFonts w:cs="Arial"/>
          <w:b/>
          <w:sz w:val="24"/>
        </w:rPr>
        <w:t>Berufsbezeichnung</w:t>
      </w:r>
      <w:r w:rsidRPr="001F6627">
        <w:rPr>
          <w:rFonts w:cs="Arial"/>
          <w:sz w:val="24"/>
        </w:rPr>
        <w:t>, Firma, Ort</w:t>
      </w:r>
    </w:p>
    <w:p w14:paraId="523910BD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</w:rPr>
        <w:tab/>
        <w:t>Tätigkeiten in Stichworten beschreiben</w:t>
      </w:r>
    </w:p>
    <w:p w14:paraId="724404F7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367F5D8F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  <w:szCs w:val="24"/>
        </w:rPr>
        <w:t>mt.jahr (3 Tage)</w:t>
      </w:r>
      <w:r w:rsidR="005C7499" w:rsidRPr="001F6627">
        <w:rPr>
          <w:rFonts w:cs="Arial"/>
          <w:sz w:val="24"/>
          <w:szCs w:val="24"/>
        </w:rPr>
        <w:tab/>
      </w:r>
      <w:r w:rsidR="00C50CF8" w:rsidRPr="001F6627">
        <w:rPr>
          <w:rFonts w:cs="Arial"/>
          <w:b/>
          <w:bCs/>
          <w:sz w:val="24"/>
          <w:szCs w:val="24"/>
        </w:rPr>
        <w:t>Coiffeus</w:t>
      </w:r>
      <w:r w:rsidR="000D4463" w:rsidRPr="001F6627">
        <w:rPr>
          <w:rFonts w:cs="Arial"/>
          <w:b/>
          <w:bCs/>
          <w:sz w:val="24"/>
          <w:szCs w:val="24"/>
        </w:rPr>
        <w:t>e EFZ</w:t>
      </w:r>
      <w:r w:rsidR="00910191" w:rsidRPr="001F6627">
        <w:rPr>
          <w:rFonts w:cs="Arial"/>
          <w:sz w:val="24"/>
          <w:szCs w:val="24"/>
        </w:rPr>
        <w:t xml:space="preserve">, </w:t>
      </w:r>
      <w:r w:rsidR="002F011A" w:rsidRPr="001F6627">
        <w:rPr>
          <w:rFonts w:cs="Arial"/>
          <w:sz w:val="24"/>
          <w:szCs w:val="24"/>
        </w:rPr>
        <w:t>Firmenname</w:t>
      </w:r>
      <w:r w:rsidR="00910191" w:rsidRPr="001F6627">
        <w:rPr>
          <w:rFonts w:cs="Arial"/>
          <w:sz w:val="24"/>
          <w:szCs w:val="24"/>
        </w:rPr>
        <w:t xml:space="preserve"> (</w:t>
      </w:r>
      <w:r w:rsidR="002F011A" w:rsidRPr="001F6627">
        <w:rPr>
          <w:rFonts w:cs="Arial"/>
          <w:sz w:val="24"/>
          <w:szCs w:val="24"/>
        </w:rPr>
        <w:t>Ort</w:t>
      </w:r>
      <w:r w:rsidR="00910191" w:rsidRPr="001F6627">
        <w:rPr>
          <w:rFonts w:cs="Arial"/>
          <w:sz w:val="24"/>
          <w:szCs w:val="24"/>
        </w:rPr>
        <w:t>)</w:t>
      </w:r>
    </w:p>
    <w:p w14:paraId="4F350B18" w14:textId="77777777" w:rsidR="001F6627" w:rsidRPr="001F6627" w:rsidRDefault="00910191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  <w:r w:rsidRPr="001F6627">
        <w:rPr>
          <w:rFonts w:cs="Arial"/>
          <w:sz w:val="24"/>
          <w:szCs w:val="24"/>
        </w:rPr>
        <w:tab/>
      </w:r>
      <w:r w:rsidR="00AF0210" w:rsidRPr="001F6627">
        <w:rPr>
          <w:rFonts w:cs="Arial"/>
          <w:iCs/>
          <w:sz w:val="24"/>
          <w:szCs w:val="24"/>
          <w:highlight w:val="yellow"/>
        </w:rPr>
        <w:t>Beobachten, Wäscheversorgung, Reinigungsarbeiten</w:t>
      </w:r>
    </w:p>
    <w:p w14:paraId="40F770E2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6FB26DC8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2B2A9023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1AE85992" w14:textId="77777777" w:rsidR="001F6627" w:rsidRPr="002F011A" w:rsidRDefault="001F6627" w:rsidP="001F6627">
      <w:pPr>
        <w:tabs>
          <w:tab w:val="left" w:pos="2880"/>
        </w:tabs>
        <w:spacing w:after="60" w:line="240" w:lineRule="auto"/>
        <w:rPr>
          <w:rFonts w:eastAsia="Times New Roman" w:cs="Calibri"/>
          <w:b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Schulische Bildung</w:t>
      </w:r>
    </w:p>
    <w:p w14:paraId="5EC0FB1F" w14:textId="77777777" w:rsidR="001F6627" w:rsidRDefault="002F011A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</w:rPr>
        <w:t xml:space="preserve">mt.jahr </w:t>
      </w:r>
      <w:r w:rsidR="00AE0F68" w:rsidRPr="002F011A">
        <w:rPr>
          <w:rFonts w:cs="Arial"/>
          <w:sz w:val="24"/>
          <w:szCs w:val="24"/>
        </w:rPr>
        <w:t xml:space="preserve">– </w:t>
      </w:r>
      <w:r w:rsidRPr="002F011A">
        <w:rPr>
          <w:rFonts w:cs="Arial"/>
          <w:sz w:val="24"/>
          <w:szCs w:val="24"/>
        </w:rPr>
        <w:t>mt.jahr</w:t>
      </w:r>
      <w:r w:rsidR="005D056B" w:rsidRPr="002F011A">
        <w:rPr>
          <w:rFonts w:cs="Arial"/>
          <w:sz w:val="24"/>
          <w:szCs w:val="24"/>
        </w:rPr>
        <w:tab/>
      </w:r>
      <w:r w:rsidR="002E767C" w:rsidRPr="001F6627">
        <w:rPr>
          <w:rFonts w:cs="Arial"/>
          <w:b/>
          <w:sz w:val="24"/>
          <w:szCs w:val="24"/>
        </w:rPr>
        <w:t>Sekundarschule</w:t>
      </w:r>
      <w:r w:rsidRPr="001F6627">
        <w:rPr>
          <w:rFonts w:cs="Arial"/>
          <w:b/>
          <w:sz w:val="24"/>
          <w:szCs w:val="24"/>
        </w:rPr>
        <w:t xml:space="preserve"> </w:t>
      </w:r>
      <w:r w:rsidRPr="001F6627">
        <w:rPr>
          <w:rFonts w:cs="Arial"/>
          <w:b/>
          <w:sz w:val="24"/>
          <w:szCs w:val="24"/>
          <w:highlight w:val="yellow"/>
        </w:rPr>
        <w:t>A</w:t>
      </w:r>
      <w:r w:rsidR="001F6627">
        <w:rPr>
          <w:rFonts w:cs="Arial"/>
          <w:b/>
          <w:sz w:val="24"/>
          <w:szCs w:val="24"/>
          <w:highlight w:val="yellow"/>
        </w:rPr>
        <w:t>/</w:t>
      </w:r>
      <w:r w:rsidRPr="001F6627">
        <w:rPr>
          <w:rFonts w:cs="Arial"/>
          <w:b/>
          <w:sz w:val="24"/>
          <w:szCs w:val="24"/>
          <w:highlight w:val="yellow"/>
        </w:rPr>
        <w:t>B</w:t>
      </w:r>
      <w:r w:rsidR="001F6627">
        <w:rPr>
          <w:rFonts w:cs="Arial"/>
          <w:b/>
          <w:sz w:val="24"/>
          <w:szCs w:val="24"/>
          <w:highlight w:val="yellow"/>
        </w:rPr>
        <w:t>/</w:t>
      </w:r>
      <w:r w:rsidRPr="001F6627">
        <w:rPr>
          <w:rFonts w:cs="Arial"/>
          <w:b/>
          <w:sz w:val="24"/>
          <w:szCs w:val="24"/>
          <w:highlight w:val="yellow"/>
        </w:rPr>
        <w:t>C</w:t>
      </w:r>
      <w:r w:rsidR="001F6627">
        <w:rPr>
          <w:rFonts w:cs="Arial"/>
          <w:sz w:val="24"/>
          <w:szCs w:val="24"/>
        </w:rPr>
        <w:t xml:space="preserve">, </w:t>
      </w:r>
      <w:r w:rsidRPr="002F011A">
        <w:rPr>
          <w:rFonts w:cs="Arial"/>
          <w:sz w:val="24"/>
          <w:szCs w:val="24"/>
        </w:rPr>
        <w:t>Schulhaus</w:t>
      </w:r>
      <w:r w:rsidR="00BE06A2" w:rsidRPr="002F011A">
        <w:rPr>
          <w:rFonts w:cs="Arial"/>
          <w:sz w:val="24"/>
          <w:szCs w:val="24"/>
        </w:rPr>
        <w:t xml:space="preserve">, </w:t>
      </w:r>
      <w:r w:rsidRPr="002F011A">
        <w:rPr>
          <w:rFonts w:cs="Arial"/>
          <w:sz w:val="24"/>
          <w:szCs w:val="24"/>
        </w:rPr>
        <w:t>Ort</w:t>
      </w:r>
    </w:p>
    <w:p w14:paraId="2C6EC03C" w14:textId="77777777" w:rsidR="001F6627" w:rsidRDefault="002F011A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</w:rPr>
        <w:t xml:space="preserve">mt.jahr </w:t>
      </w:r>
      <w:r w:rsidR="00AE0F68" w:rsidRPr="002F011A">
        <w:rPr>
          <w:rFonts w:cs="Arial"/>
          <w:sz w:val="24"/>
          <w:szCs w:val="24"/>
        </w:rPr>
        <w:t xml:space="preserve">– </w:t>
      </w:r>
      <w:r w:rsidRPr="002F011A">
        <w:rPr>
          <w:rFonts w:cs="Arial"/>
          <w:sz w:val="24"/>
          <w:szCs w:val="24"/>
        </w:rPr>
        <w:t>mt.jahr</w:t>
      </w:r>
      <w:r w:rsidR="005D056B" w:rsidRPr="002F011A">
        <w:rPr>
          <w:rFonts w:cs="Arial"/>
          <w:sz w:val="24"/>
          <w:szCs w:val="24"/>
        </w:rPr>
        <w:tab/>
      </w:r>
      <w:r w:rsidR="005D056B" w:rsidRPr="001F6627">
        <w:rPr>
          <w:rFonts w:cs="Arial"/>
          <w:b/>
          <w:sz w:val="24"/>
          <w:szCs w:val="24"/>
        </w:rPr>
        <w:t>Primarschule</w:t>
      </w:r>
      <w:r w:rsidR="001F6627">
        <w:rPr>
          <w:rFonts w:cs="Arial"/>
          <w:sz w:val="24"/>
          <w:szCs w:val="24"/>
        </w:rPr>
        <w:t xml:space="preserve">, </w:t>
      </w:r>
      <w:r w:rsidRPr="002F011A">
        <w:rPr>
          <w:rFonts w:cs="Arial"/>
          <w:sz w:val="24"/>
          <w:szCs w:val="24"/>
        </w:rPr>
        <w:t>Schulhaus</w:t>
      </w:r>
      <w:r w:rsidR="00BE06A2" w:rsidRPr="002F011A">
        <w:rPr>
          <w:rFonts w:cs="Arial"/>
          <w:sz w:val="24"/>
          <w:szCs w:val="24"/>
        </w:rPr>
        <w:t xml:space="preserve">, </w:t>
      </w:r>
      <w:r w:rsidRPr="002F011A">
        <w:rPr>
          <w:rFonts w:cs="Arial"/>
          <w:sz w:val="24"/>
          <w:szCs w:val="24"/>
        </w:rPr>
        <w:t>Ort</w:t>
      </w:r>
      <w:r w:rsidR="00C20706" w:rsidRPr="002F011A">
        <w:rPr>
          <w:rFonts w:cs="Arial"/>
          <w:sz w:val="24"/>
          <w:szCs w:val="24"/>
        </w:rPr>
        <w:t xml:space="preserve"> </w:t>
      </w:r>
    </w:p>
    <w:p w14:paraId="2FD18DD2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153A8AD5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01ECC32E" w14:textId="77777777" w:rsidR="001F6627" w:rsidRPr="001F6627" w:rsidRDefault="001F662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</w:rPr>
      </w:pPr>
    </w:p>
    <w:p w14:paraId="73087F38" w14:textId="77777777" w:rsidR="001F6627" w:rsidRPr="002F011A" w:rsidRDefault="001F6627" w:rsidP="001F6627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Kenntnisse</w:t>
      </w:r>
    </w:p>
    <w:p w14:paraId="28057A70" w14:textId="77777777" w:rsidR="001F6627" w:rsidRDefault="00720DFD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Deutsch</w:t>
      </w:r>
      <w:r w:rsidR="00151D7A" w:rsidRPr="002F011A">
        <w:rPr>
          <w:rFonts w:cs="Arial"/>
          <w:sz w:val="24"/>
          <w:szCs w:val="24"/>
          <w:highlight w:val="yellow"/>
        </w:rPr>
        <w:tab/>
      </w:r>
      <w:r w:rsidRPr="002F011A">
        <w:rPr>
          <w:rFonts w:cs="Arial"/>
          <w:sz w:val="24"/>
          <w:szCs w:val="24"/>
          <w:highlight w:val="yellow"/>
        </w:rPr>
        <w:t>Muttersprache</w:t>
      </w:r>
      <w:r w:rsidR="00716FE7" w:rsidRPr="002F011A">
        <w:rPr>
          <w:rFonts w:cs="Arial"/>
          <w:sz w:val="24"/>
          <w:szCs w:val="24"/>
          <w:highlight w:val="yellow"/>
        </w:rPr>
        <w:t>, g</w:t>
      </w:r>
      <w:r w:rsidR="005B61D9" w:rsidRPr="002F011A">
        <w:rPr>
          <w:rFonts w:cs="Arial"/>
          <w:sz w:val="24"/>
          <w:szCs w:val="24"/>
          <w:highlight w:val="yellow"/>
        </w:rPr>
        <w:t>ute Kenntnisse in Wort und Schrift</w:t>
      </w:r>
    </w:p>
    <w:p w14:paraId="7536E53D" w14:textId="77777777" w:rsidR="001F6627" w:rsidRDefault="005D056B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Albanisch</w:t>
      </w:r>
      <w:r w:rsidRPr="002F011A">
        <w:rPr>
          <w:rFonts w:cs="Arial"/>
          <w:sz w:val="24"/>
          <w:szCs w:val="24"/>
          <w:highlight w:val="yellow"/>
        </w:rPr>
        <w:tab/>
      </w:r>
      <w:r w:rsidR="00545894" w:rsidRPr="002F011A">
        <w:rPr>
          <w:rFonts w:cs="Arial"/>
          <w:sz w:val="24"/>
          <w:szCs w:val="24"/>
          <w:highlight w:val="yellow"/>
        </w:rPr>
        <w:t>Zweite</w:t>
      </w:r>
      <w:r w:rsidR="001A3584" w:rsidRPr="002F011A">
        <w:rPr>
          <w:rFonts w:cs="Arial"/>
          <w:sz w:val="24"/>
          <w:szCs w:val="24"/>
          <w:highlight w:val="yellow"/>
        </w:rPr>
        <w:t xml:space="preserve"> </w:t>
      </w:r>
      <w:r w:rsidR="00715070" w:rsidRPr="002F011A">
        <w:rPr>
          <w:rFonts w:cs="Arial"/>
          <w:sz w:val="24"/>
          <w:szCs w:val="24"/>
          <w:highlight w:val="yellow"/>
        </w:rPr>
        <w:t>Muttersprache</w:t>
      </w:r>
      <w:r w:rsidR="00716FE7" w:rsidRPr="002F011A">
        <w:rPr>
          <w:rFonts w:cs="Arial"/>
          <w:sz w:val="24"/>
          <w:szCs w:val="24"/>
          <w:highlight w:val="yellow"/>
        </w:rPr>
        <w:t xml:space="preserve">, gute </w:t>
      </w:r>
      <w:r w:rsidR="005B61D9" w:rsidRPr="002F011A">
        <w:rPr>
          <w:rFonts w:cs="Arial"/>
          <w:sz w:val="24"/>
          <w:szCs w:val="24"/>
          <w:highlight w:val="yellow"/>
        </w:rPr>
        <w:t>mündl</w:t>
      </w:r>
      <w:r w:rsidR="00C4104C" w:rsidRPr="002F011A">
        <w:rPr>
          <w:rFonts w:cs="Arial"/>
          <w:sz w:val="24"/>
          <w:szCs w:val="24"/>
          <w:highlight w:val="yellow"/>
        </w:rPr>
        <w:t>ich Kenntnisse</w:t>
      </w:r>
    </w:p>
    <w:p w14:paraId="56054B19" w14:textId="77777777" w:rsidR="001F6627" w:rsidRDefault="0016019E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E</w:t>
      </w:r>
      <w:r w:rsidR="005D056B" w:rsidRPr="002F011A">
        <w:rPr>
          <w:rFonts w:cs="Arial"/>
          <w:sz w:val="24"/>
          <w:szCs w:val="24"/>
          <w:highlight w:val="yellow"/>
        </w:rPr>
        <w:t>nglisch</w:t>
      </w:r>
      <w:r w:rsidR="005B61D9" w:rsidRPr="002F011A">
        <w:rPr>
          <w:rFonts w:cs="Arial"/>
          <w:sz w:val="24"/>
          <w:szCs w:val="24"/>
          <w:highlight w:val="yellow"/>
        </w:rPr>
        <w:tab/>
      </w:r>
      <w:r w:rsidRPr="002F011A">
        <w:rPr>
          <w:rFonts w:cs="Arial"/>
          <w:sz w:val="24"/>
          <w:szCs w:val="24"/>
          <w:highlight w:val="yellow"/>
        </w:rPr>
        <w:t>Schulkenntnisse</w:t>
      </w:r>
      <w:r w:rsidR="009778A4">
        <w:rPr>
          <w:sz w:val="24"/>
          <w:szCs w:val="24"/>
          <w:lang w:val="de-CH"/>
        </w:rPr>
        <w:t xml:space="preserve">, </w:t>
      </w:r>
      <w:r w:rsidR="009778A4" w:rsidRPr="009778A4">
        <w:rPr>
          <w:sz w:val="24"/>
          <w:szCs w:val="24"/>
          <w:lang w:val="de-CH"/>
        </w:rPr>
        <w:t>mündliche Kommunikation</w:t>
      </w:r>
    </w:p>
    <w:p w14:paraId="241ED454" w14:textId="77777777" w:rsidR="001F6627" w:rsidRDefault="002F011A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Französisch</w:t>
      </w:r>
      <w:r w:rsidRPr="002F011A">
        <w:rPr>
          <w:rFonts w:cs="Arial"/>
          <w:sz w:val="24"/>
          <w:szCs w:val="24"/>
          <w:highlight w:val="yellow"/>
        </w:rPr>
        <w:tab/>
        <w:t>Schulkenntnisse</w:t>
      </w:r>
      <w:r w:rsidR="009778A4">
        <w:rPr>
          <w:sz w:val="24"/>
          <w:szCs w:val="24"/>
          <w:lang w:val="de-CH"/>
        </w:rPr>
        <w:t>,</w:t>
      </w:r>
    </w:p>
    <w:p w14:paraId="4DC4509D" w14:textId="77777777" w:rsidR="001F6627" w:rsidRDefault="0057068A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>
        <w:rPr>
          <w:rFonts w:cs="Arial"/>
          <w:sz w:val="24"/>
          <w:szCs w:val="24"/>
          <w:highlight w:val="yellow"/>
        </w:rPr>
        <w:t>IT-Kenntnisse</w:t>
      </w:r>
      <w:r w:rsidR="00716FE7" w:rsidRPr="002F011A">
        <w:rPr>
          <w:rFonts w:cs="Arial"/>
          <w:sz w:val="24"/>
          <w:szCs w:val="24"/>
          <w:highlight w:val="yellow"/>
        </w:rPr>
        <w:tab/>
      </w:r>
      <w:r>
        <w:rPr>
          <w:rFonts w:cs="Arial"/>
          <w:sz w:val="24"/>
          <w:szCs w:val="24"/>
          <w:highlight w:val="yellow"/>
        </w:rPr>
        <w:t xml:space="preserve">(Gute) </w:t>
      </w:r>
      <w:r w:rsidR="002F011A" w:rsidRPr="002F011A">
        <w:rPr>
          <w:rFonts w:cs="Arial"/>
          <w:sz w:val="24"/>
          <w:szCs w:val="24"/>
          <w:highlight w:val="yellow"/>
        </w:rPr>
        <w:t>Anwenderkenntnisse</w:t>
      </w:r>
    </w:p>
    <w:p w14:paraId="7F55766A" w14:textId="77777777" w:rsidR="001F6627" w:rsidRDefault="00716FE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Word</w:t>
      </w:r>
      <w:r w:rsidRPr="002F011A">
        <w:rPr>
          <w:rFonts w:cs="Arial"/>
          <w:sz w:val="24"/>
          <w:szCs w:val="24"/>
          <w:highlight w:val="yellow"/>
        </w:rPr>
        <w:tab/>
        <w:t>Grundkenntnisse</w:t>
      </w:r>
    </w:p>
    <w:p w14:paraId="0CACC97B" w14:textId="77777777" w:rsidR="001F6627" w:rsidRDefault="00716FE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Tastaturschreiben</w:t>
      </w:r>
      <w:r w:rsidRPr="002F011A">
        <w:rPr>
          <w:rFonts w:cs="Arial"/>
          <w:sz w:val="24"/>
          <w:szCs w:val="24"/>
          <w:highlight w:val="yellow"/>
        </w:rPr>
        <w:tab/>
      </w:r>
      <w:r w:rsidR="00165149" w:rsidRPr="002F011A">
        <w:rPr>
          <w:rFonts w:cs="Arial"/>
          <w:sz w:val="24"/>
          <w:szCs w:val="24"/>
          <w:highlight w:val="yellow"/>
        </w:rPr>
        <w:t>Grundkenntnisse, a</w:t>
      </w:r>
      <w:r w:rsidRPr="002F011A">
        <w:rPr>
          <w:rFonts w:cs="Arial"/>
          <w:sz w:val="24"/>
          <w:szCs w:val="24"/>
          <w:highlight w:val="yellow"/>
        </w:rPr>
        <w:t>m lernen</w:t>
      </w:r>
    </w:p>
    <w:p w14:paraId="5BBA28A8" w14:textId="77777777" w:rsidR="001F6627" w:rsidRDefault="00716FE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Nothelferkurs</w:t>
      </w:r>
      <w:r w:rsidRPr="002F011A">
        <w:rPr>
          <w:rFonts w:cs="Arial"/>
          <w:sz w:val="24"/>
          <w:szCs w:val="24"/>
          <w:highlight w:val="yellow"/>
        </w:rPr>
        <w:tab/>
        <w:t>Absolviert</w:t>
      </w:r>
    </w:p>
    <w:p w14:paraId="0FB69EFC" w14:textId="77777777" w:rsidR="00716FE7" w:rsidRPr="001F6627" w:rsidRDefault="00716FE7" w:rsidP="001F6627">
      <w:pPr>
        <w:tabs>
          <w:tab w:val="left" w:pos="2268"/>
          <w:tab w:val="left" w:pos="2410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i/>
          <w:sz w:val="24"/>
        </w:rPr>
      </w:pPr>
      <w:r w:rsidRPr="002F011A">
        <w:rPr>
          <w:rFonts w:cs="Arial"/>
          <w:sz w:val="24"/>
          <w:szCs w:val="24"/>
          <w:highlight w:val="yellow"/>
        </w:rPr>
        <w:t>Führerausweis</w:t>
      </w:r>
      <w:r w:rsidRPr="002F011A">
        <w:rPr>
          <w:rFonts w:cs="Arial"/>
          <w:sz w:val="24"/>
          <w:szCs w:val="24"/>
          <w:highlight w:val="yellow"/>
        </w:rPr>
        <w:tab/>
        <w:t>Kategorie B, F</w:t>
      </w:r>
    </w:p>
    <w:p w14:paraId="6BFDD6E0" w14:textId="77777777" w:rsidR="00C20706" w:rsidRPr="002F011A" w:rsidRDefault="00C20706" w:rsidP="003C36A7">
      <w:pPr>
        <w:spacing w:after="0" w:line="240" w:lineRule="auto"/>
        <w:rPr>
          <w:sz w:val="24"/>
          <w:szCs w:val="24"/>
          <w:lang w:val="de-CH"/>
        </w:rPr>
      </w:pPr>
    </w:p>
    <w:p w14:paraId="04294B76" w14:textId="77777777" w:rsidR="00910191" w:rsidRDefault="00910191" w:rsidP="003C36A7">
      <w:pPr>
        <w:spacing w:after="0" w:line="240" w:lineRule="auto"/>
        <w:rPr>
          <w:sz w:val="24"/>
          <w:szCs w:val="24"/>
          <w:lang w:val="de-CH"/>
        </w:rPr>
      </w:pPr>
    </w:p>
    <w:p w14:paraId="3F40998D" w14:textId="77777777" w:rsidR="001F6627" w:rsidRPr="002F011A" w:rsidRDefault="001F6627" w:rsidP="003C36A7">
      <w:pPr>
        <w:spacing w:after="0" w:line="240" w:lineRule="auto"/>
        <w:rPr>
          <w:sz w:val="24"/>
          <w:szCs w:val="24"/>
          <w:lang w:val="de-CH"/>
        </w:rPr>
      </w:pPr>
    </w:p>
    <w:p w14:paraId="2C4F8C18" w14:textId="77777777" w:rsidR="00014B89" w:rsidRPr="002F011A" w:rsidRDefault="00014B89" w:rsidP="002F011A">
      <w:pPr>
        <w:tabs>
          <w:tab w:val="left" w:pos="2880"/>
        </w:tabs>
        <w:spacing w:after="60" w:line="240" w:lineRule="auto"/>
        <w:rPr>
          <w:rFonts w:eastAsia="Times New Roman" w:cs="Calibri"/>
          <w:b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Hobb</w:t>
      </w:r>
      <w:r w:rsidR="00910191"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ies</w:t>
      </w:r>
    </w:p>
    <w:p w14:paraId="02BE2E58" w14:textId="77777777" w:rsidR="00014B89" w:rsidRPr="002F011A" w:rsidRDefault="00545894" w:rsidP="001D302C">
      <w:pPr>
        <w:tabs>
          <w:tab w:val="left" w:pos="2835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F011A">
        <w:rPr>
          <w:rFonts w:cs="Arial"/>
          <w:sz w:val="24"/>
          <w:szCs w:val="24"/>
          <w:highlight w:val="yellow"/>
        </w:rPr>
        <w:t xml:space="preserve">Meine Freizeit verbringe ich gerne mit </w:t>
      </w:r>
      <w:r w:rsidR="00655151" w:rsidRPr="002F011A">
        <w:rPr>
          <w:rFonts w:cs="Arial"/>
          <w:sz w:val="24"/>
          <w:szCs w:val="24"/>
          <w:highlight w:val="yellow"/>
        </w:rPr>
        <w:t>Fussbal</w:t>
      </w:r>
      <w:r w:rsidR="005C7499" w:rsidRPr="002F011A">
        <w:rPr>
          <w:rFonts w:cs="Arial"/>
          <w:sz w:val="24"/>
          <w:szCs w:val="24"/>
          <w:highlight w:val="yellow"/>
        </w:rPr>
        <w:t>l</w:t>
      </w:r>
      <w:r w:rsidRPr="002F011A">
        <w:rPr>
          <w:rFonts w:cs="Arial"/>
          <w:sz w:val="24"/>
          <w:szCs w:val="24"/>
          <w:highlight w:val="yellow"/>
        </w:rPr>
        <w:t xml:space="preserve"> spielen</w:t>
      </w:r>
      <w:r w:rsidR="00655151" w:rsidRPr="002F011A">
        <w:rPr>
          <w:rFonts w:cs="Arial"/>
          <w:sz w:val="24"/>
          <w:szCs w:val="24"/>
          <w:highlight w:val="yellow"/>
        </w:rPr>
        <w:t>,</w:t>
      </w:r>
      <w:r w:rsidR="005C7499" w:rsidRPr="002F011A">
        <w:rPr>
          <w:rFonts w:cs="Arial"/>
          <w:sz w:val="24"/>
          <w:szCs w:val="24"/>
          <w:highlight w:val="yellow"/>
        </w:rPr>
        <w:t xml:space="preserve"> </w:t>
      </w:r>
      <w:r w:rsidR="00715070" w:rsidRPr="002F011A">
        <w:rPr>
          <w:rFonts w:cs="Arial"/>
          <w:sz w:val="24"/>
          <w:szCs w:val="24"/>
          <w:highlight w:val="yellow"/>
        </w:rPr>
        <w:t>Lesen, Jogge</w:t>
      </w:r>
      <w:r w:rsidRPr="002F011A">
        <w:rPr>
          <w:rFonts w:cs="Arial"/>
          <w:sz w:val="24"/>
          <w:szCs w:val="24"/>
          <w:highlight w:val="yellow"/>
        </w:rPr>
        <w:t>n und</w:t>
      </w:r>
      <w:r w:rsidR="00715070" w:rsidRPr="002F011A">
        <w:rPr>
          <w:rFonts w:cs="Arial"/>
          <w:sz w:val="24"/>
          <w:szCs w:val="24"/>
          <w:highlight w:val="yellow"/>
        </w:rPr>
        <w:t xml:space="preserve"> Kochen</w:t>
      </w:r>
      <w:r w:rsidRPr="002F011A">
        <w:rPr>
          <w:rFonts w:cs="Arial"/>
          <w:sz w:val="24"/>
          <w:szCs w:val="24"/>
          <w:highlight w:val="yellow"/>
        </w:rPr>
        <w:t>.</w:t>
      </w:r>
    </w:p>
    <w:p w14:paraId="55048D3B" w14:textId="77777777" w:rsidR="00014B89" w:rsidRDefault="00014B89" w:rsidP="003C36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AAAF12C" w14:textId="77777777" w:rsidR="001F6627" w:rsidRPr="002F011A" w:rsidRDefault="001F6627" w:rsidP="003C36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F2DC34" w14:textId="77777777" w:rsidR="00910191" w:rsidRPr="002F011A" w:rsidRDefault="00910191" w:rsidP="003C36A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1F6B212" w14:textId="77777777" w:rsidR="00541596" w:rsidRPr="002F011A" w:rsidRDefault="00541596" w:rsidP="002F011A">
      <w:pPr>
        <w:tabs>
          <w:tab w:val="left" w:pos="2880"/>
        </w:tabs>
        <w:spacing w:after="60" w:line="240" w:lineRule="auto"/>
        <w:rPr>
          <w:rFonts w:eastAsia="Times New Roman" w:cs="Calibri"/>
          <w:b/>
          <w:color w:val="000000"/>
          <w:sz w:val="24"/>
          <w:szCs w:val="24"/>
          <w:lang w:eastAsia="de-DE"/>
        </w:rPr>
      </w:pPr>
      <w:r w:rsidRPr="002F011A">
        <w:rPr>
          <w:rFonts w:eastAsia="Times New Roman" w:cs="Calibri"/>
          <w:b/>
          <w:color w:val="000000"/>
          <w:sz w:val="24"/>
          <w:szCs w:val="24"/>
          <w:lang w:eastAsia="de-DE"/>
        </w:rPr>
        <w:t>Referenz</w:t>
      </w:r>
    </w:p>
    <w:p w14:paraId="001A4E0F" w14:textId="77777777" w:rsidR="001F6627" w:rsidRPr="00470758" w:rsidRDefault="00D32CEE" w:rsidP="001F6627">
      <w:pPr>
        <w:tabs>
          <w:tab w:val="left" w:pos="2880"/>
        </w:tabs>
        <w:spacing w:after="60" w:line="240" w:lineRule="auto"/>
        <w:rPr>
          <w:sz w:val="24"/>
        </w:rPr>
      </w:pPr>
      <w:r>
        <w:rPr>
          <w:sz w:val="24"/>
        </w:rPr>
        <w:t>Beispielreferenz</w:t>
      </w:r>
    </w:p>
    <w:sectPr w:rsidR="001F6627" w:rsidRPr="00470758" w:rsidSect="00FD523D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BA3D" w14:textId="77777777" w:rsidR="005824D3" w:rsidRDefault="005824D3" w:rsidP="00F43367">
      <w:pPr>
        <w:spacing w:after="0" w:line="240" w:lineRule="auto"/>
      </w:pPr>
      <w:r>
        <w:separator/>
      </w:r>
    </w:p>
  </w:endnote>
  <w:endnote w:type="continuationSeparator" w:id="0">
    <w:p w14:paraId="798BE492" w14:textId="77777777" w:rsidR="005824D3" w:rsidRDefault="005824D3" w:rsidP="00F4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058F" w14:textId="77777777" w:rsidR="005824D3" w:rsidRDefault="005824D3" w:rsidP="00F43367">
      <w:pPr>
        <w:spacing w:after="0" w:line="240" w:lineRule="auto"/>
      </w:pPr>
      <w:r>
        <w:separator/>
      </w:r>
    </w:p>
  </w:footnote>
  <w:footnote w:type="continuationSeparator" w:id="0">
    <w:p w14:paraId="49DE2877" w14:textId="77777777" w:rsidR="005824D3" w:rsidRDefault="005824D3" w:rsidP="00F43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9D"/>
    <w:multiLevelType w:val="hybridMultilevel"/>
    <w:tmpl w:val="CD3AE9A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8"/>
    <w:rsid w:val="00014B89"/>
    <w:rsid w:val="00021EC7"/>
    <w:rsid w:val="00042FFB"/>
    <w:rsid w:val="00050F00"/>
    <w:rsid w:val="00057A51"/>
    <w:rsid w:val="00072AB3"/>
    <w:rsid w:val="00081390"/>
    <w:rsid w:val="00090D28"/>
    <w:rsid w:val="00092B28"/>
    <w:rsid w:val="000945D8"/>
    <w:rsid w:val="000B2125"/>
    <w:rsid w:val="000C132F"/>
    <w:rsid w:val="000C2DD6"/>
    <w:rsid w:val="000D4463"/>
    <w:rsid w:val="000E4CE3"/>
    <w:rsid w:val="00106E6D"/>
    <w:rsid w:val="00137074"/>
    <w:rsid w:val="00143EB7"/>
    <w:rsid w:val="00146FC6"/>
    <w:rsid w:val="00151D7A"/>
    <w:rsid w:val="0016019E"/>
    <w:rsid w:val="00165149"/>
    <w:rsid w:val="001A3584"/>
    <w:rsid w:val="001D302C"/>
    <w:rsid w:val="001F546E"/>
    <w:rsid w:val="001F6627"/>
    <w:rsid w:val="00204359"/>
    <w:rsid w:val="0022277C"/>
    <w:rsid w:val="002755A8"/>
    <w:rsid w:val="00292CCA"/>
    <w:rsid w:val="00294627"/>
    <w:rsid w:val="002E767C"/>
    <w:rsid w:val="002F011A"/>
    <w:rsid w:val="0031005D"/>
    <w:rsid w:val="00316AD8"/>
    <w:rsid w:val="00322B4E"/>
    <w:rsid w:val="003303D9"/>
    <w:rsid w:val="003365A9"/>
    <w:rsid w:val="003613D6"/>
    <w:rsid w:val="003A2304"/>
    <w:rsid w:val="003B13FE"/>
    <w:rsid w:val="003C36A7"/>
    <w:rsid w:val="003F00AE"/>
    <w:rsid w:val="004017E3"/>
    <w:rsid w:val="004410F9"/>
    <w:rsid w:val="00447BDD"/>
    <w:rsid w:val="00457699"/>
    <w:rsid w:val="004638DD"/>
    <w:rsid w:val="00466D82"/>
    <w:rsid w:val="00477699"/>
    <w:rsid w:val="004A012A"/>
    <w:rsid w:val="004A7C5A"/>
    <w:rsid w:val="004C21FD"/>
    <w:rsid w:val="004D3660"/>
    <w:rsid w:val="00541596"/>
    <w:rsid w:val="00545894"/>
    <w:rsid w:val="0055605D"/>
    <w:rsid w:val="00565C28"/>
    <w:rsid w:val="0057068A"/>
    <w:rsid w:val="005824D3"/>
    <w:rsid w:val="00584EEB"/>
    <w:rsid w:val="00591A5C"/>
    <w:rsid w:val="00592A0D"/>
    <w:rsid w:val="005B61D9"/>
    <w:rsid w:val="005C59AA"/>
    <w:rsid w:val="005C7499"/>
    <w:rsid w:val="005D056B"/>
    <w:rsid w:val="00603BB7"/>
    <w:rsid w:val="00612182"/>
    <w:rsid w:val="00633A17"/>
    <w:rsid w:val="006368F3"/>
    <w:rsid w:val="00655151"/>
    <w:rsid w:val="0068241C"/>
    <w:rsid w:val="00695B17"/>
    <w:rsid w:val="006B30D6"/>
    <w:rsid w:val="006C7CCB"/>
    <w:rsid w:val="006E230F"/>
    <w:rsid w:val="00704CC7"/>
    <w:rsid w:val="00715070"/>
    <w:rsid w:val="007152A9"/>
    <w:rsid w:val="00716FE7"/>
    <w:rsid w:val="00720DFD"/>
    <w:rsid w:val="007218B0"/>
    <w:rsid w:val="00736C34"/>
    <w:rsid w:val="0075135A"/>
    <w:rsid w:val="0078126D"/>
    <w:rsid w:val="0078458C"/>
    <w:rsid w:val="0079703F"/>
    <w:rsid w:val="007C2E30"/>
    <w:rsid w:val="007D5CEC"/>
    <w:rsid w:val="00805D96"/>
    <w:rsid w:val="00830534"/>
    <w:rsid w:val="00852E27"/>
    <w:rsid w:val="00874540"/>
    <w:rsid w:val="008A0CCA"/>
    <w:rsid w:val="008A2C56"/>
    <w:rsid w:val="008D35B0"/>
    <w:rsid w:val="008F4906"/>
    <w:rsid w:val="00910191"/>
    <w:rsid w:val="0095787B"/>
    <w:rsid w:val="00966671"/>
    <w:rsid w:val="009778A4"/>
    <w:rsid w:val="009E0891"/>
    <w:rsid w:val="00A4162F"/>
    <w:rsid w:val="00A91C0C"/>
    <w:rsid w:val="00AE0F68"/>
    <w:rsid w:val="00AF0210"/>
    <w:rsid w:val="00AF45E4"/>
    <w:rsid w:val="00B24708"/>
    <w:rsid w:val="00B356D0"/>
    <w:rsid w:val="00B4280B"/>
    <w:rsid w:val="00B53CE4"/>
    <w:rsid w:val="00B558A3"/>
    <w:rsid w:val="00B844CA"/>
    <w:rsid w:val="00BA7D45"/>
    <w:rsid w:val="00BC72C0"/>
    <w:rsid w:val="00BD3A2E"/>
    <w:rsid w:val="00BD6AC5"/>
    <w:rsid w:val="00BD7C78"/>
    <w:rsid w:val="00BE02BB"/>
    <w:rsid w:val="00BE06A2"/>
    <w:rsid w:val="00BF38B2"/>
    <w:rsid w:val="00C07AF6"/>
    <w:rsid w:val="00C1175B"/>
    <w:rsid w:val="00C20706"/>
    <w:rsid w:val="00C31E91"/>
    <w:rsid w:val="00C4104C"/>
    <w:rsid w:val="00C4784F"/>
    <w:rsid w:val="00C5076F"/>
    <w:rsid w:val="00C50CF8"/>
    <w:rsid w:val="00C84083"/>
    <w:rsid w:val="00C943D3"/>
    <w:rsid w:val="00CB4E57"/>
    <w:rsid w:val="00CC62C2"/>
    <w:rsid w:val="00CD29E1"/>
    <w:rsid w:val="00CF5A23"/>
    <w:rsid w:val="00D32CEE"/>
    <w:rsid w:val="00D96C9D"/>
    <w:rsid w:val="00DC5802"/>
    <w:rsid w:val="00E055F3"/>
    <w:rsid w:val="00E11589"/>
    <w:rsid w:val="00E3242A"/>
    <w:rsid w:val="00E46098"/>
    <w:rsid w:val="00E51640"/>
    <w:rsid w:val="00E71476"/>
    <w:rsid w:val="00E92D1E"/>
    <w:rsid w:val="00EA5C49"/>
    <w:rsid w:val="00EC5EE8"/>
    <w:rsid w:val="00ED7458"/>
    <w:rsid w:val="00EE0E32"/>
    <w:rsid w:val="00EE37E0"/>
    <w:rsid w:val="00EE5B3A"/>
    <w:rsid w:val="00EF001C"/>
    <w:rsid w:val="00EF0FED"/>
    <w:rsid w:val="00F41344"/>
    <w:rsid w:val="00F43367"/>
    <w:rsid w:val="00F638EC"/>
    <w:rsid w:val="00F72F3B"/>
    <w:rsid w:val="00F901FD"/>
    <w:rsid w:val="00F946F3"/>
    <w:rsid w:val="00FD523D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185D01"/>
  <w15:chartTrackingRefBased/>
  <w15:docId w15:val="{53FC01A0-1B50-4155-82CE-14692A1F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1596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14B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5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57A51"/>
    <w:rPr>
      <w:rFonts w:ascii="Segoe UI" w:eastAsia="Calibri" w:hAnsi="Segoe UI" w:cs="Segoe UI"/>
      <w:sz w:val="18"/>
      <w:szCs w:val="18"/>
      <w:lang w:val="de-DE" w:eastAsia="en-US"/>
    </w:rPr>
  </w:style>
  <w:style w:type="paragraph" w:styleId="Kopfzeile">
    <w:name w:val="header"/>
    <w:basedOn w:val="Standard"/>
    <w:link w:val="KopfzeileZchn"/>
    <w:rsid w:val="00F433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43367"/>
    <w:rPr>
      <w:rFonts w:ascii="Calibri" w:eastAsia="Calibri" w:hAnsi="Calibri"/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rsid w:val="00F433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43367"/>
    <w:rPr>
      <w:rFonts w:ascii="Calibri" w:eastAsia="Calibri" w:hAnsi="Calibr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\STREETCHURCH\Auftraege_Projekte\Tools\Bewerbung\Lebenslauf_Kurzprof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d61ed-d426-4c6e-91c7-3e628dcbda2d" xsi:nil="true"/>
    <lcf76f155ced4ddcb4097134ff3c332f xmlns="7d872374-1e4b-4f2c-8238-84d784f490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0320FAF3B494395368FC08567EF9C" ma:contentTypeVersion="14" ma:contentTypeDescription="Ein neues Dokument erstellen." ma:contentTypeScope="" ma:versionID="466e19b49db077453ed4a94ef62b6c9d">
  <xsd:schema xmlns:xsd="http://www.w3.org/2001/XMLSchema" xmlns:xs="http://www.w3.org/2001/XMLSchema" xmlns:p="http://schemas.microsoft.com/office/2006/metadata/properties" xmlns:ns2="7d872374-1e4b-4f2c-8238-84d784f49031" xmlns:ns3="e05d61ed-d426-4c6e-91c7-3e628dcbda2d" targetNamespace="http://schemas.microsoft.com/office/2006/metadata/properties" ma:root="true" ma:fieldsID="3534b77ff9002d359b5cfa2bd40cdf34" ns2:_="" ns3:_="">
    <xsd:import namespace="7d872374-1e4b-4f2c-8238-84d784f49031"/>
    <xsd:import namespace="e05d61ed-d426-4c6e-91c7-3e628dcbd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2374-1e4b-4f2c-8238-84d784f4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9ab4103-6c3c-4df8-acbe-e85f2a38c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61ed-d426-4c6e-91c7-3e628dcbda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c6e9c-72dc-4160-bc1a-747d016b6f97}" ma:internalName="TaxCatchAll" ma:showField="CatchAllData" ma:web="e05d61ed-d426-4c6e-91c7-3e628dcb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CD027-F35C-463F-90D1-332FB4B5D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24698-3828-4A5B-ACBF-1E77F6561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A43DD-B454-4295-A451-5738671BEA19}">
  <ds:schemaRefs>
    <ds:schemaRef ds:uri="http://schemas.microsoft.com/office/2006/metadata/properties"/>
    <ds:schemaRef ds:uri="http://schemas.microsoft.com/office/infopath/2007/PartnerControls"/>
    <ds:schemaRef ds:uri="e05d61ed-d426-4c6e-91c7-3e628dcbda2d"/>
    <ds:schemaRef ds:uri="7d872374-1e4b-4f2c-8238-84d784f49031"/>
  </ds:schemaRefs>
</ds:datastoreItem>
</file>

<file path=customXml/itemProps4.xml><?xml version="1.0" encoding="utf-8"?>
<ds:datastoreItem xmlns:ds="http://schemas.openxmlformats.org/officeDocument/2006/customXml" ds:itemID="{501EB297-1FA0-464C-A8C9-6DAF301A6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2374-1e4b-4f2c-8238-84d784f49031"/>
    <ds:schemaRef ds:uri="e05d61ed-d426-4c6e-91c7-3e628dcbd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Lebenslauf_Kurzprofil.dotx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>streetchurch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Sandro Süess</dc:creator>
  <cp:keywords/>
  <dc:description/>
  <cp:lastModifiedBy>Süess, Sandro</cp:lastModifiedBy>
  <cp:revision>1</cp:revision>
  <cp:lastPrinted>2017-10-23T13:10:00Z</cp:lastPrinted>
  <dcterms:created xsi:type="dcterms:W3CDTF">2022-09-05T14:44:00Z</dcterms:created>
  <dcterms:modified xsi:type="dcterms:W3CDTF">2022-09-05T14:44:00Z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0x0101001330320FAF3B494395368FC08567EF9C</vt:lpwstr>
  </property>
  <property fmtid="{D5CDD505-2E9C-101B-9397-08002B2CF9AE}" pid="3" name="Order">
    <vt:r8>2195800</vt:r8>
  </property>
  <property fmtid="{D5CDD505-2E9C-101B-9397-08002B2CF9AE}" pid="4" name="MediaServiceImageTags">
    <vt:lpwstr/>
  </property>
</Properties>
</file>