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27875" w14:textId="2D343838" w:rsidR="001F04F7" w:rsidRDefault="00EC427F">
      <w:pPr>
        <w:rPr>
          <w:rFonts w:ascii="Amasis MT Pro Black" w:hAnsi="Amasis MT Pro Black"/>
          <w:sz w:val="66"/>
          <w:szCs w:val="66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5D997B" wp14:editId="07AE49F9">
                <wp:simplePos x="0" y="0"/>
                <wp:positionH relativeFrom="column">
                  <wp:posOffset>970915</wp:posOffset>
                </wp:positionH>
                <wp:positionV relativeFrom="paragraph">
                  <wp:posOffset>-282929</wp:posOffset>
                </wp:positionV>
                <wp:extent cx="513471" cy="14885581"/>
                <wp:effectExtent l="0" t="0" r="1270" b="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71" cy="1488558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E2895C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A9B0" id="Rechteck 5" o:spid="_x0000_s1026" style="position:absolute;margin-left:76.45pt;margin-top:-22.3pt;width:40.45pt;height:1172.1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" fillcolor="#e2895c" stroked="f" strokeweight="2pt">
                <v:fill color2="white [3212]" focus="100%" type="gradient">
                  <o:fill v:ext="view" type="gradientUnscaled"/>
                </v:fill>
              </v:rect>
            </w:pict>
          </mc:Fallback>
        </mc:AlternateContent>
      </w:r>
      <w:r w:rsidR="00095DBC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F21C0" wp14:editId="3AE06AE2">
                <wp:simplePos x="0" y="0"/>
                <wp:positionH relativeFrom="column">
                  <wp:posOffset>1746250</wp:posOffset>
                </wp:positionH>
                <wp:positionV relativeFrom="page">
                  <wp:posOffset>567028</wp:posOffset>
                </wp:positionV>
                <wp:extent cx="4572000" cy="2833370"/>
                <wp:effectExtent l="0" t="0" r="0" b="5080"/>
                <wp:wrapNone/>
                <wp:docPr id="3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8333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59CD67" w14:textId="3CC592A6" w:rsidR="001F04F7" w:rsidRPr="001F04F7" w:rsidRDefault="001F04F7" w:rsidP="001F04F7">
                            <w:pPr>
                              <w:pStyle w:val="KeinLeerraum"/>
                              <w:rPr>
                                <w:color w:val="000000" w:themeColor="text1"/>
                              </w:rPr>
                            </w:pPr>
                            <w:r w:rsidRPr="001F04F7">
                              <w:rPr>
                                <w:rFonts w:ascii="Amasis MT Pro Black" w:hAnsi="Amasis MT Pro Black"/>
                                <w:sz w:val="66"/>
                                <w:szCs w:val="66"/>
                              </w:rPr>
                              <w:t xml:space="preserve">Bewerbung </w:t>
                            </w:r>
                            <w:r>
                              <w:rPr>
                                <w:rFonts w:ascii="Amasis MT Pro Black" w:hAnsi="Amasis MT Pro Black"/>
                                <w:sz w:val="66"/>
                                <w:szCs w:val="66"/>
                              </w:rPr>
                              <w:br/>
                              <w:t>um</w:t>
                            </w:r>
                            <w:r w:rsidRPr="001F04F7">
                              <w:rPr>
                                <w:rFonts w:ascii="Amasis MT Pro Black" w:hAnsi="Amasis MT Pro Black"/>
                                <w:sz w:val="66"/>
                                <w:szCs w:val="66"/>
                              </w:rPr>
                              <w:t xml:space="preserve"> die </w:t>
                            </w:r>
                            <w:r>
                              <w:rPr>
                                <w:rFonts w:ascii="Amasis MT Pro Black" w:hAnsi="Amasis MT Pro Black"/>
                                <w:sz w:val="66"/>
                                <w:szCs w:val="66"/>
                              </w:rPr>
                              <w:br/>
                            </w:r>
                            <w:r w:rsidRPr="001F04F7">
                              <w:rPr>
                                <w:rFonts w:ascii="Amasis MT Pro Black" w:hAnsi="Amasis MT Pro Black"/>
                                <w:sz w:val="66"/>
                                <w:szCs w:val="66"/>
                              </w:rPr>
                              <w:t xml:space="preserve">4-Zimmerwohnung </w:t>
                            </w:r>
                          </w:p>
                          <w:p w14:paraId="02C96571" w14:textId="1458122C" w:rsidR="0086003F" w:rsidRPr="00095DBC" w:rsidRDefault="00095DBC" w:rsidP="001F04F7">
                            <w:pPr>
                              <w:pStyle w:val="KeinLeerraum"/>
                              <w:rPr>
                                <w:rFonts w:ascii="Amasis MT Pro" w:hAnsi="Amasis MT 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95DBC">
                              <w:rPr>
                                <w:rFonts w:ascii="Amasis MT Pro" w:hAnsi="Amasis MT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an der Bahnhofstrasse 14 in 1234 Beispieldorf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0F21C0" id="Rectangle 9" o:spid="_x0000_s1026" style="position:absolute;margin-left:137.5pt;margin-top:44.65pt;width:5in;height:223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" filled="f" stroked="f" strokeweight="1pt">
                <v:fill opacity="52428f"/>
                <v:shadow color="#d8d8d8" offset="3pt,3pt"/>
                <v:textbox inset="0,0,0,0">
                  <w:txbxContent>
                    <w:p w14:paraId="3D59CD67" w14:textId="3CC592A6" w:rsidR="001F04F7" w:rsidRPr="001F04F7" w:rsidRDefault="001F04F7" w:rsidP="001F04F7">
                      <w:pPr>
                        <w:pStyle w:val="KeinLeerraum"/>
                        <w:rPr>
                          <w:color w:val="000000" w:themeColor="text1"/>
                        </w:rPr>
                      </w:pPr>
                      <w:r w:rsidRPr="001F04F7">
                        <w:rPr>
                          <w:rFonts w:ascii="Amasis MT Pro Black" w:hAnsi="Amasis MT Pro Black"/>
                          <w:sz w:val="66"/>
                          <w:szCs w:val="66"/>
                        </w:rPr>
                        <w:t xml:space="preserve">Bewerbung </w:t>
                      </w:r>
                      <w:r>
                        <w:rPr>
                          <w:rFonts w:ascii="Amasis MT Pro Black" w:hAnsi="Amasis MT Pro Black"/>
                          <w:sz w:val="66"/>
                          <w:szCs w:val="66"/>
                        </w:rPr>
                        <w:br/>
                        <w:t>um</w:t>
                      </w:r>
                      <w:r w:rsidRPr="001F04F7">
                        <w:rPr>
                          <w:rFonts w:ascii="Amasis MT Pro Black" w:hAnsi="Amasis MT Pro Black"/>
                          <w:sz w:val="66"/>
                          <w:szCs w:val="66"/>
                        </w:rPr>
                        <w:t xml:space="preserve"> die </w:t>
                      </w:r>
                      <w:r>
                        <w:rPr>
                          <w:rFonts w:ascii="Amasis MT Pro Black" w:hAnsi="Amasis MT Pro Black"/>
                          <w:sz w:val="66"/>
                          <w:szCs w:val="66"/>
                        </w:rPr>
                        <w:br/>
                      </w:r>
                      <w:r w:rsidRPr="001F04F7">
                        <w:rPr>
                          <w:rFonts w:ascii="Amasis MT Pro Black" w:hAnsi="Amasis MT Pro Black"/>
                          <w:sz w:val="66"/>
                          <w:szCs w:val="66"/>
                        </w:rPr>
                        <w:t xml:space="preserve">4-Zimmerwohnung </w:t>
                      </w:r>
                    </w:p>
                    <w:p w14:paraId="02C96571" w14:textId="1458122C" w:rsidR="0086003F" w:rsidRPr="00095DBC" w:rsidRDefault="00095DBC" w:rsidP="001F04F7">
                      <w:pPr>
                        <w:pStyle w:val="KeinLeerraum"/>
                        <w:rPr>
                          <w:rFonts w:ascii="Amasis MT Pro" w:hAnsi="Amasis MT Pro"/>
                          <w:color w:val="000000" w:themeColor="text1"/>
                          <w:sz w:val="20"/>
                          <w:szCs w:val="20"/>
                        </w:rPr>
                      </w:pPr>
                      <w:r w:rsidRPr="00095DBC">
                        <w:rPr>
                          <w:rFonts w:ascii="Amasis MT Pro" w:hAnsi="Amasis MT Pro"/>
                          <w:color w:val="000000" w:themeColor="text1"/>
                          <w:sz w:val="20"/>
                          <w:szCs w:val="20"/>
                        </w:rPr>
                        <w:t xml:space="preserve">an der Bahnhofstrasse 14 in 1234 Beispieldorf 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sdt>
      <w:sdtPr>
        <w:rPr>
          <w:rFonts w:ascii="Amasis MT Pro Black" w:hAnsi="Amasis MT Pro Black"/>
          <w:sz w:val="66"/>
          <w:szCs w:val="66"/>
        </w:rPr>
        <w:id w:val="-1990622641"/>
        <w:docPartObj>
          <w:docPartGallery w:val="Cover Pages"/>
          <w:docPartUnique/>
        </w:docPartObj>
      </w:sdtPr>
      <w:sdtEndPr>
        <w:rPr>
          <w:rFonts w:asciiTheme="minorHAnsi" w:hAnsiTheme="minorHAnsi"/>
          <w:sz w:val="22"/>
          <w:szCs w:val="22"/>
        </w:rPr>
      </w:sdtEndPr>
      <w:sdtContent>
        <w:p w14:paraId="4B8240FD" w14:textId="2D8560C9" w:rsidR="00411FED" w:rsidRPr="001F04F7" w:rsidRDefault="001F04F7">
          <w:pPr>
            <w:rPr>
              <w:rFonts w:ascii="Amasis MT Pro Black" w:hAnsi="Amasis MT Pro Black"/>
              <w:sz w:val="66"/>
              <w:szCs w:val="66"/>
            </w:rPr>
          </w:pPr>
          <w:r w:rsidRPr="001F04F7">
            <w:rPr>
              <w:rFonts w:ascii="Amasis MT Pro Black" w:hAnsi="Amasis MT Pro Black"/>
              <w:noProof/>
              <w:sz w:val="66"/>
              <w:szCs w:val="6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BA2085F" wp14:editId="43913909">
                    <wp:simplePos x="0" y="0"/>
                    <wp:positionH relativeFrom="column">
                      <wp:posOffset>3700780</wp:posOffset>
                    </wp:positionH>
                    <wp:positionV relativeFrom="paragraph">
                      <wp:posOffset>-2214245</wp:posOffset>
                    </wp:positionV>
                    <wp:extent cx="3108960" cy="2513330"/>
                    <wp:effectExtent l="0" t="0" r="0" b="0"/>
                    <wp:wrapNone/>
                    <wp:docPr id="367" name="Rectangle 36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8960" cy="25133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alias w:val="Jahr"/>
                                  <w:id w:val="103676087"/>
                                  <w:showingPlcHdr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8964E1D" w14:textId="77777777" w:rsidR="00411FED" w:rsidRDefault="002E61F1">
                                    <w:pPr>
                                      <w:pStyle w:val="KeinLeerraum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bCs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365760" tIns="182880" rIns="182880" bIns="182880" anchor="b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BA2085F" id="Rectangle 367" o:spid="_x0000_s1027" style="position:absolute;margin-left:291.4pt;margin-top:-174.35pt;width:244.8pt;height:197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" filled="f" stroked="f" strokecolor="white" strokeweight="1pt">
                    <v:fill opacity="52428f"/>
                    <v:shadow color="#d8d8d8" offset="3pt,3pt"/>
                    <v:textbox inset="28.8pt,14.4pt,14.4pt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96"/>
                              <w:szCs w:val="96"/>
                            </w:rPr>
                            <w:alias w:val="Jahr"/>
                            <w:id w:val="10367608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18964E1D" w14:textId="77777777" w:rsidR="00411FED" w:rsidRDefault="002E61F1">
                              <w:pPr>
                                <w:pStyle w:val="KeinLeerraum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</w:p>
        <w:p w14:paraId="5F041654" w14:textId="045AE43F" w:rsidR="00BB715D" w:rsidRDefault="00EC427F" w:rsidP="002E61F1">
          <w:pPr>
            <w:jc w:val="both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6432" behindDoc="1" locked="0" layoutInCell="1" allowOverlap="1" wp14:anchorId="36653E8E" wp14:editId="524782D3">
                <wp:simplePos x="0" y="0"/>
                <wp:positionH relativeFrom="column">
                  <wp:posOffset>1754505</wp:posOffset>
                </wp:positionH>
                <wp:positionV relativeFrom="paragraph">
                  <wp:posOffset>4554220</wp:posOffset>
                </wp:positionV>
                <wp:extent cx="3175000" cy="2153920"/>
                <wp:effectExtent l="0" t="0" r="6350" b="0"/>
                <wp:wrapTight wrapText="bothSides">
                  <wp:wrapPolygon edited="0">
                    <wp:start x="0" y="0"/>
                    <wp:lineTo x="0" y="21396"/>
                    <wp:lineTo x="21514" y="21396"/>
                    <wp:lineTo x="21514" y="0"/>
                    <wp:lineTo x="0" y="0"/>
                  </wp:wrapPolygon>
                </wp:wrapTight>
                <wp:docPr id="1" name="Grafik 1" descr="C:\Users\tobias.k\Desktop\01_wohnung_k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bias.k\Desktop\01_wohnung_k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75000" cy="215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95DBC">
            <w:rPr>
              <w:rFonts w:ascii="Amasis MT Pro Black" w:hAnsi="Amasis MT Pro Black"/>
              <w:noProof/>
              <w:sz w:val="66"/>
              <w:szCs w:val="66"/>
            </w:rPr>
            <w:drawing>
              <wp:anchor distT="0" distB="0" distL="114300" distR="114300" simplePos="0" relativeHeight="251665408" behindDoc="0" locked="0" layoutInCell="1" allowOverlap="1" wp14:anchorId="74A5902C" wp14:editId="601BA69C">
                <wp:simplePos x="0" y="0"/>
                <wp:positionH relativeFrom="column">
                  <wp:posOffset>-887095</wp:posOffset>
                </wp:positionH>
                <wp:positionV relativeFrom="paragraph">
                  <wp:posOffset>407670</wp:posOffset>
                </wp:positionV>
                <wp:extent cx="5816600" cy="3877310"/>
                <wp:effectExtent l="0" t="0" r="0" b="889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6600" cy="387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15ECE"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4A38F55" wp14:editId="748FA97E">
                    <wp:simplePos x="0" y="0"/>
                    <wp:positionH relativeFrom="column">
                      <wp:posOffset>1758702</wp:posOffset>
                    </wp:positionH>
                    <wp:positionV relativeFrom="page">
                      <wp:posOffset>9455785</wp:posOffset>
                    </wp:positionV>
                    <wp:extent cx="3104515" cy="2833370"/>
                    <wp:effectExtent l="0" t="0" r="635" b="5080"/>
                    <wp:wrapNone/>
                    <wp:docPr id="2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04515" cy="283337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6C44E5E" w14:textId="77777777" w:rsidR="001F04F7" w:rsidRPr="00B15ECE" w:rsidRDefault="001F04F7" w:rsidP="001F04F7">
                                <w:pPr>
                                  <w:pStyle w:val="KeinLeerraum"/>
                                  <w:rPr>
                                    <w:rFonts w:ascii="Amasis MT Pro" w:hAnsi="Amasis MT Pro"/>
                                    <w:sz w:val="24"/>
                                    <w:szCs w:val="24"/>
                                  </w:rPr>
                                </w:pPr>
                                <w:r w:rsidRPr="00B15ECE">
                                  <w:rPr>
                                    <w:rFonts w:ascii="Amasis MT Pro" w:hAnsi="Amasis MT Pro"/>
                                    <w:sz w:val="24"/>
                                    <w:szCs w:val="24"/>
                                  </w:rPr>
                                  <w:t>Vorname Name</w:t>
                                </w:r>
                              </w:p>
                              <w:p w14:paraId="13FF4B16" w14:textId="77777777" w:rsidR="001F04F7" w:rsidRPr="00B15ECE" w:rsidRDefault="001F04F7" w:rsidP="001F04F7">
                                <w:pPr>
                                  <w:pStyle w:val="KeinLeerraum"/>
                                  <w:rPr>
                                    <w:rFonts w:ascii="Amasis MT Pro" w:hAnsi="Amasis MT Pro"/>
                                    <w:sz w:val="24"/>
                                    <w:szCs w:val="24"/>
                                  </w:rPr>
                                </w:pPr>
                                <w:r w:rsidRPr="00B15ECE">
                                  <w:rPr>
                                    <w:rFonts w:ascii="Amasis MT Pro" w:hAnsi="Amasis MT Pro"/>
                                    <w:sz w:val="24"/>
                                    <w:szCs w:val="24"/>
                                  </w:rPr>
                                  <w:t>Adresse</w:t>
                                </w:r>
                              </w:p>
                              <w:p w14:paraId="43F043CA" w14:textId="77777777" w:rsidR="001F04F7" w:rsidRPr="00B15ECE" w:rsidRDefault="001F04F7" w:rsidP="001F04F7">
                                <w:pPr>
                                  <w:pStyle w:val="KeinLeerraum"/>
                                  <w:rPr>
                                    <w:rFonts w:ascii="Amasis MT Pro" w:hAnsi="Amasis MT Pro"/>
                                    <w:sz w:val="24"/>
                                    <w:szCs w:val="24"/>
                                  </w:rPr>
                                </w:pPr>
                                <w:r w:rsidRPr="00B15ECE">
                                  <w:rPr>
                                    <w:rFonts w:ascii="Amasis MT Pro" w:hAnsi="Amasis MT Pro"/>
                                    <w:sz w:val="24"/>
                                    <w:szCs w:val="24"/>
                                  </w:rPr>
                                  <w:t>PLZ Ort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4A38F55" id="_x0000_s1028" style="position:absolute;left:0;text-align:left;margin-left:138.5pt;margin-top:744.55pt;width:244.45pt;height:22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" filled="f" stroked="f" strokeweight="1pt">
                    <v:fill opacity="52428f"/>
                    <v:shadow color="#d8d8d8" offset="3pt,3pt"/>
                    <v:textbox inset="0,0,0,0">
                      <w:txbxContent>
                        <w:p w14:paraId="66C44E5E" w14:textId="77777777" w:rsidR="001F04F7" w:rsidRPr="00B15ECE" w:rsidRDefault="001F04F7" w:rsidP="001F04F7">
                          <w:pPr>
                            <w:pStyle w:val="KeinLeerraum"/>
                            <w:rPr>
                              <w:rFonts w:ascii="Amasis MT Pro" w:hAnsi="Amasis MT Pro"/>
                              <w:sz w:val="24"/>
                              <w:szCs w:val="24"/>
                            </w:rPr>
                          </w:pPr>
                          <w:r w:rsidRPr="00B15ECE">
                            <w:rPr>
                              <w:rFonts w:ascii="Amasis MT Pro" w:hAnsi="Amasis MT Pro"/>
                              <w:sz w:val="24"/>
                              <w:szCs w:val="24"/>
                            </w:rPr>
                            <w:t>Vorname Name</w:t>
                          </w:r>
                        </w:p>
                        <w:p w14:paraId="13FF4B16" w14:textId="77777777" w:rsidR="001F04F7" w:rsidRPr="00B15ECE" w:rsidRDefault="001F04F7" w:rsidP="001F04F7">
                          <w:pPr>
                            <w:pStyle w:val="KeinLeerraum"/>
                            <w:rPr>
                              <w:rFonts w:ascii="Amasis MT Pro" w:hAnsi="Amasis MT Pro"/>
                              <w:sz w:val="24"/>
                              <w:szCs w:val="24"/>
                            </w:rPr>
                          </w:pPr>
                          <w:r w:rsidRPr="00B15ECE">
                            <w:rPr>
                              <w:rFonts w:ascii="Amasis MT Pro" w:hAnsi="Amasis MT Pro"/>
                              <w:sz w:val="24"/>
                              <w:szCs w:val="24"/>
                            </w:rPr>
                            <w:t>Adresse</w:t>
                          </w:r>
                        </w:p>
                        <w:p w14:paraId="43F043CA" w14:textId="77777777" w:rsidR="001F04F7" w:rsidRPr="00B15ECE" w:rsidRDefault="001F04F7" w:rsidP="001F04F7">
                          <w:pPr>
                            <w:pStyle w:val="KeinLeerraum"/>
                            <w:rPr>
                              <w:rFonts w:ascii="Amasis MT Pro" w:hAnsi="Amasis MT Pro"/>
                              <w:sz w:val="24"/>
                              <w:szCs w:val="24"/>
                            </w:rPr>
                          </w:pPr>
                          <w:r w:rsidRPr="00B15ECE">
                            <w:rPr>
                              <w:rFonts w:ascii="Amasis MT Pro" w:hAnsi="Amasis MT Pro"/>
                              <w:sz w:val="24"/>
                              <w:szCs w:val="24"/>
                            </w:rPr>
                            <w:t>PLZ Ort</w:t>
                          </w:r>
                        </w:p>
                      </w:txbxContent>
                    </v:textbox>
                    <w10:wrap anchory="page"/>
                  </v:rect>
                </w:pict>
              </mc:Fallback>
            </mc:AlternateContent>
          </w:r>
        </w:p>
      </w:sdtContent>
    </w:sdt>
    <w:sectPr w:rsidR="00BB715D" w:rsidSect="00411FED"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7"/>
    <w:rsid w:val="00007274"/>
    <w:rsid w:val="00007D1D"/>
    <w:rsid w:val="00021DB6"/>
    <w:rsid w:val="0002296B"/>
    <w:rsid w:val="00071565"/>
    <w:rsid w:val="00095DBC"/>
    <w:rsid w:val="001177EB"/>
    <w:rsid w:val="001479FB"/>
    <w:rsid w:val="00166E3E"/>
    <w:rsid w:val="00192E1F"/>
    <w:rsid w:val="001A3A32"/>
    <w:rsid w:val="001A4300"/>
    <w:rsid w:val="001F04F7"/>
    <w:rsid w:val="002454EA"/>
    <w:rsid w:val="002762FD"/>
    <w:rsid w:val="002839DE"/>
    <w:rsid w:val="002A6241"/>
    <w:rsid w:val="002E0332"/>
    <w:rsid w:val="002E61F1"/>
    <w:rsid w:val="003B0205"/>
    <w:rsid w:val="003B44A2"/>
    <w:rsid w:val="0041183D"/>
    <w:rsid w:val="00411FED"/>
    <w:rsid w:val="004168EB"/>
    <w:rsid w:val="00470F81"/>
    <w:rsid w:val="00495FC5"/>
    <w:rsid w:val="004A4ADC"/>
    <w:rsid w:val="004C10BA"/>
    <w:rsid w:val="004E0F80"/>
    <w:rsid w:val="00507480"/>
    <w:rsid w:val="00630360"/>
    <w:rsid w:val="006367B9"/>
    <w:rsid w:val="0063682E"/>
    <w:rsid w:val="006408FF"/>
    <w:rsid w:val="0066627D"/>
    <w:rsid w:val="00670AEE"/>
    <w:rsid w:val="006A0218"/>
    <w:rsid w:val="006A7528"/>
    <w:rsid w:val="00721C81"/>
    <w:rsid w:val="00726920"/>
    <w:rsid w:val="007711A0"/>
    <w:rsid w:val="00783399"/>
    <w:rsid w:val="007F1B8E"/>
    <w:rsid w:val="00800964"/>
    <w:rsid w:val="008118D0"/>
    <w:rsid w:val="008503F2"/>
    <w:rsid w:val="0086003F"/>
    <w:rsid w:val="00875A89"/>
    <w:rsid w:val="008B41E4"/>
    <w:rsid w:val="009634BD"/>
    <w:rsid w:val="009817DF"/>
    <w:rsid w:val="009C4BB8"/>
    <w:rsid w:val="00A8074C"/>
    <w:rsid w:val="00B100FD"/>
    <w:rsid w:val="00B1412C"/>
    <w:rsid w:val="00B15ECE"/>
    <w:rsid w:val="00B92847"/>
    <w:rsid w:val="00BB715D"/>
    <w:rsid w:val="00BD50B1"/>
    <w:rsid w:val="00BD7C70"/>
    <w:rsid w:val="00C17C8A"/>
    <w:rsid w:val="00C21245"/>
    <w:rsid w:val="00C91C98"/>
    <w:rsid w:val="00CB13FA"/>
    <w:rsid w:val="00CD57DF"/>
    <w:rsid w:val="00D100A7"/>
    <w:rsid w:val="00D8302B"/>
    <w:rsid w:val="00E120F0"/>
    <w:rsid w:val="00E618F0"/>
    <w:rsid w:val="00E93886"/>
    <w:rsid w:val="00E94BAC"/>
    <w:rsid w:val="00EC3190"/>
    <w:rsid w:val="00EC427F"/>
    <w:rsid w:val="00EC6434"/>
    <w:rsid w:val="00F51686"/>
    <w:rsid w:val="00FA2755"/>
    <w:rsid w:val="00FA6899"/>
    <w:rsid w:val="00F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6648F168"/>
  <w15:docId w15:val="{0BCE912F-C687-45A4-B413-C2444C2F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11FED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11FED"/>
    <w:rPr>
      <w:rFonts w:eastAsiaTheme="minorEastAsia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kal\STREETCHURCH\Auftraege_Projekte\Tools\Wohnungssuche\Deck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Deckblatt.dotx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für die 4-Zimmerwohnung</vt:lpstr>
    </vt:vector>
  </TitlesOfParts>
  <Company>Vogelsangstrasse 25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für die 4-Zimmerwohnung</dc:title>
  <dc:creator>Sandro</dc:creator>
  <cp:lastModifiedBy>Sandro Süess</cp:lastModifiedBy>
  <cp:revision>3</cp:revision>
  <dcterms:created xsi:type="dcterms:W3CDTF">2021-07-09T15:17:00Z</dcterms:created>
  <dcterms:modified xsi:type="dcterms:W3CDTF">2021-07-09T15:36:00Z</dcterms:modified>
</cp:coreProperties>
</file>