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B12C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Dein Name, Vorname</w:t>
      </w:r>
    </w:p>
    <w:p w14:paraId="7B6FA977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Strasse</w:t>
      </w:r>
    </w:p>
    <w:p w14:paraId="05C53B30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PLZ, Ort</w:t>
      </w:r>
    </w:p>
    <w:p w14:paraId="7A7C44C6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Tel</w:t>
      </w:r>
    </w:p>
    <w:p w14:paraId="0C6763CF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756CA3AF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63D06636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4CEE0659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Firma</w:t>
      </w:r>
    </w:p>
    <w:p w14:paraId="62767147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Kontaktperson</w:t>
      </w:r>
    </w:p>
    <w:p w14:paraId="74E48EAD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Strasse</w:t>
      </w:r>
    </w:p>
    <w:p w14:paraId="7F427389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PLZ, Ort</w:t>
      </w:r>
    </w:p>
    <w:p w14:paraId="3357562B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38916BCA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3DE0F8C1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7AB3CBD1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Datum</w:t>
      </w:r>
    </w:p>
    <w:p w14:paraId="5E9F0A9C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1666DBEA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030F604D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7FEE179A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6C0C6089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31E066C6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b/>
          <w:sz w:val="22"/>
          <w:szCs w:val="22"/>
        </w:rPr>
        <w:t>Titel</w:t>
      </w:r>
    </w:p>
    <w:p w14:paraId="08D38F47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372C4600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3886321C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Anrede</w:t>
      </w:r>
    </w:p>
    <w:p w14:paraId="0F3D3A49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3AF1BB64" w14:textId="77777777" w:rsidR="007E604A" w:rsidRDefault="007E604A" w:rsidP="00B340AB">
      <w:pPr>
        <w:tabs>
          <w:tab w:val="left" w:pos="5245"/>
        </w:tabs>
        <w:rPr>
          <w:rFonts w:ascii="Calibri" w:hAnsi="Calibri"/>
          <w:sz w:val="22"/>
          <w:szCs w:val="22"/>
        </w:rPr>
      </w:pPr>
    </w:p>
    <w:p w14:paraId="66AEBFFF" w14:textId="77777777" w:rsidR="00B340AB" w:rsidRPr="007E604A" w:rsidRDefault="00B340AB" w:rsidP="00B340AB">
      <w:pPr>
        <w:tabs>
          <w:tab w:val="left" w:pos="5245"/>
        </w:tabs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Einleitung</w:t>
      </w:r>
    </w:p>
    <w:p w14:paraId="59087D37" w14:textId="77777777" w:rsidR="00B340AB" w:rsidRPr="00E575F9" w:rsidRDefault="00E575F9" w:rsidP="00B340AB">
      <w:pPr>
        <w:tabs>
          <w:tab w:val="left" w:pos="5245"/>
        </w:tabs>
        <w:ind w:right="33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Schaffe den </w:t>
      </w:r>
      <w:r w:rsidRPr="00E575F9">
        <w:rPr>
          <w:rFonts w:ascii="Calibri" w:hAnsi="Calibri"/>
          <w:i/>
          <w:sz w:val="16"/>
          <w:szCs w:val="16"/>
        </w:rPr>
        <w:t>Bezug zur telefonischen Anfrage, Schnupperlehre oder Praktikum.</w:t>
      </w:r>
    </w:p>
    <w:p w14:paraId="35B8902E" w14:textId="77777777" w:rsidR="007E604A" w:rsidRPr="007E604A" w:rsidRDefault="007E604A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04800F74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Bezugsabschnitt</w:t>
      </w:r>
    </w:p>
    <w:p w14:paraId="3FDD8758" w14:textId="77777777" w:rsidR="00B340AB" w:rsidRPr="00E575F9" w:rsidRDefault="00742789" w:rsidP="00B340AB">
      <w:pPr>
        <w:tabs>
          <w:tab w:val="left" w:pos="5245"/>
        </w:tabs>
        <w:ind w:right="33"/>
        <w:rPr>
          <w:rFonts w:ascii="Calibri" w:hAnsi="Calibri"/>
          <w:i/>
          <w:sz w:val="16"/>
          <w:szCs w:val="16"/>
        </w:rPr>
      </w:pPr>
      <w:r w:rsidRPr="00E575F9">
        <w:rPr>
          <w:rFonts w:ascii="Calibri" w:hAnsi="Calibri"/>
          <w:i/>
          <w:sz w:val="16"/>
          <w:szCs w:val="16"/>
        </w:rPr>
        <w:t>Beschreibe dein Interesse und/oder den Bezug zu der ausgeschri</w:t>
      </w:r>
      <w:r w:rsidR="00E575F9">
        <w:rPr>
          <w:rFonts w:ascii="Calibri" w:hAnsi="Calibri"/>
          <w:i/>
          <w:sz w:val="16"/>
          <w:szCs w:val="16"/>
        </w:rPr>
        <w:t>ebenen Lehr- oder Arbeitsstelle.</w:t>
      </w:r>
    </w:p>
    <w:p w14:paraId="309E0945" w14:textId="77777777" w:rsidR="007E604A" w:rsidRPr="007E604A" w:rsidRDefault="007E604A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39D66ECA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Verkaufsteil</w:t>
      </w:r>
    </w:p>
    <w:p w14:paraId="7265033C" w14:textId="77777777" w:rsidR="00E575F9" w:rsidRDefault="00E575F9" w:rsidP="00E575F9">
      <w:pPr>
        <w:tabs>
          <w:tab w:val="left" w:pos="1418"/>
        </w:tabs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Beantworte in deinem Text folgende Fragen:</w:t>
      </w:r>
    </w:p>
    <w:p w14:paraId="283A1C6B" w14:textId="77777777" w:rsidR="00E575F9" w:rsidRPr="00E575F9" w:rsidRDefault="00E575F9" w:rsidP="00E575F9">
      <w:pPr>
        <w:numPr>
          <w:ilvl w:val="0"/>
          <w:numId w:val="3"/>
        </w:numPr>
        <w:tabs>
          <w:tab w:val="left" w:pos="567"/>
        </w:tabs>
        <w:rPr>
          <w:rFonts w:ascii="Calibri" w:hAnsi="Calibri"/>
          <w:i/>
          <w:sz w:val="16"/>
          <w:szCs w:val="16"/>
        </w:rPr>
      </w:pPr>
      <w:r w:rsidRPr="00E575F9">
        <w:rPr>
          <w:rFonts w:ascii="Calibri" w:hAnsi="Calibri"/>
          <w:i/>
          <w:sz w:val="16"/>
          <w:szCs w:val="16"/>
        </w:rPr>
        <w:t>Was sind deine Fähigkeiten und Erfahrungen im Bezug auf die Leh</w:t>
      </w:r>
      <w:r>
        <w:rPr>
          <w:rFonts w:ascii="Calibri" w:hAnsi="Calibri"/>
          <w:i/>
          <w:sz w:val="16"/>
          <w:szCs w:val="16"/>
        </w:rPr>
        <w:t xml:space="preserve">rstelle oder </w:t>
      </w:r>
      <w:r w:rsidRPr="00E575F9">
        <w:rPr>
          <w:rFonts w:ascii="Calibri" w:hAnsi="Calibri"/>
          <w:i/>
          <w:sz w:val="16"/>
          <w:szCs w:val="16"/>
        </w:rPr>
        <w:t>Beruf?</w:t>
      </w:r>
    </w:p>
    <w:p w14:paraId="58610604" w14:textId="77777777" w:rsidR="00E575F9" w:rsidRPr="00E575F9" w:rsidRDefault="00E575F9" w:rsidP="00E575F9">
      <w:pPr>
        <w:numPr>
          <w:ilvl w:val="0"/>
          <w:numId w:val="3"/>
        </w:numPr>
        <w:tabs>
          <w:tab w:val="left" w:pos="567"/>
        </w:tabs>
        <w:rPr>
          <w:rFonts w:ascii="Calibri" w:hAnsi="Calibri"/>
          <w:i/>
          <w:sz w:val="16"/>
          <w:szCs w:val="16"/>
        </w:rPr>
      </w:pPr>
      <w:r w:rsidRPr="00E575F9">
        <w:rPr>
          <w:rFonts w:ascii="Calibri" w:hAnsi="Calibri"/>
          <w:i/>
          <w:sz w:val="16"/>
          <w:szCs w:val="16"/>
        </w:rPr>
        <w:t>Was gefällt dir besonders an den geforderten Tätigkeiten?</w:t>
      </w:r>
    </w:p>
    <w:p w14:paraId="1D30BCCB" w14:textId="77777777" w:rsidR="00E575F9" w:rsidRPr="00E575F9" w:rsidRDefault="00E575F9" w:rsidP="00E575F9">
      <w:pPr>
        <w:numPr>
          <w:ilvl w:val="0"/>
          <w:numId w:val="3"/>
        </w:numPr>
        <w:tabs>
          <w:tab w:val="left" w:pos="567"/>
        </w:tabs>
        <w:rPr>
          <w:rFonts w:ascii="Calibri" w:hAnsi="Calibri"/>
          <w:i/>
          <w:sz w:val="16"/>
          <w:szCs w:val="16"/>
        </w:rPr>
      </w:pPr>
      <w:r w:rsidRPr="00E575F9">
        <w:rPr>
          <w:rFonts w:ascii="Calibri" w:hAnsi="Calibri"/>
          <w:i/>
          <w:sz w:val="16"/>
          <w:szCs w:val="16"/>
        </w:rPr>
        <w:t>Warum soll mich der Betrieb einstellen?</w:t>
      </w:r>
    </w:p>
    <w:p w14:paraId="71C77C74" w14:textId="77777777" w:rsidR="007E604A" w:rsidRPr="007E604A" w:rsidRDefault="007E604A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0CFE5DA3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Schlussteil</w:t>
      </w:r>
    </w:p>
    <w:p w14:paraId="155AF47C" w14:textId="77777777" w:rsidR="00B340AB" w:rsidRPr="004237A1" w:rsidRDefault="004237A1" w:rsidP="00B340AB">
      <w:pPr>
        <w:tabs>
          <w:tab w:val="left" w:pos="5245"/>
        </w:tabs>
        <w:ind w:right="33"/>
        <w:rPr>
          <w:rFonts w:ascii="Calibri" w:hAnsi="Calibri"/>
          <w:sz w:val="16"/>
          <w:szCs w:val="16"/>
        </w:rPr>
      </w:pPr>
      <w:r w:rsidRPr="004237A1">
        <w:rPr>
          <w:rFonts w:ascii="Calibri" w:hAnsi="Calibri"/>
          <w:sz w:val="16"/>
          <w:szCs w:val="16"/>
        </w:rPr>
        <w:t>Unterbreite einen Vorschlag wie das weitere Vorgehen sein soll. Wenn möglich äussere deine Bereitschaft auf Schnuppertage oder ein Praktikum.</w:t>
      </w:r>
    </w:p>
    <w:p w14:paraId="5D61EA59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1068461B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0B563142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04AC7457" w14:textId="77777777" w:rsidR="007E604A" w:rsidRDefault="007E604A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66F7EC65" w14:textId="77777777" w:rsidR="007E604A" w:rsidRDefault="007E604A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5034C0C6" w14:textId="77777777" w:rsidR="007E604A" w:rsidRDefault="007E604A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12D43CDB" w14:textId="77777777" w:rsidR="004237A1" w:rsidRDefault="004237A1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732F57A0" w14:textId="77777777" w:rsidR="007E604A" w:rsidRDefault="007E604A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7A418C8F" w14:textId="77777777" w:rsidR="007E604A" w:rsidRDefault="007E604A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3FBA3878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Grüsse</w:t>
      </w:r>
    </w:p>
    <w:p w14:paraId="66152A6F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5509D22B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74D0A066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Name</w:t>
      </w:r>
    </w:p>
    <w:p w14:paraId="02A64EA9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4124688F" w14:textId="77777777" w:rsidR="00B340AB" w:rsidRPr="007E604A" w:rsidRDefault="00B340AB" w:rsidP="00B340AB">
      <w:pPr>
        <w:tabs>
          <w:tab w:val="left" w:pos="5245"/>
        </w:tabs>
        <w:ind w:right="33"/>
        <w:rPr>
          <w:rFonts w:ascii="Calibri" w:hAnsi="Calibri"/>
          <w:sz w:val="22"/>
          <w:szCs w:val="22"/>
        </w:rPr>
      </w:pPr>
    </w:p>
    <w:p w14:paraId="2CCC1483" w14:textId="77777777" w:rsidR="00B340AB" w:rsidRPr="0005467D" w:rsidRDefault="00B340AB" w:rsidP="00B340AB">
      <w:pPr>
        <w:tabs>
          <w:tab w:val="left" w:pos="5245"/>
        </w:tabs>
        <w:rPr>
          <w:rFonts w:ascii="Calibri" w:hAnsi="Calibri"/>
          <w:sz w:val="22"/>
          <w:szCs w:val="22"/>
        </w:rPr>
      </w:pPr>
      <w:r w:rsidRPr="007E604A">
        <w:rPr>
          <w:rFonts w:ascii="Calibri" w:hAnsi="Calibri"/>
          <w:sz w:val="22"/>
          <w:szCs w:val="22"/>
        </w:rPr>
        <w:t>Beilagen</w:t>
      </w:r>
    </w:p>
    <w:sectPr w:rsidR="00B340AB" w:rsidRPr="0005467D" w:rsidSect="00B340AB">
      <w:footerReference w:type="default" r:id="rId10"/>
      <w:pgSz w:w="11906" w:h="16838"/>
      <w:pgMar w:top="9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1C43" w14:textId="77777777" w:rsidR="0014342E" w:rsidRDefault="0014342E">
      <w:r>
        <w:separator/>
      </w:r>
    </w:p>
  </w:endnote>
  <w:endnote w:type="continuationSeparator" w:id="0">
    <w:p w14:paraId="09188569" w14:textId="77777777" w:rsidR="0014342E" w:rsidRDefault="0014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4A16" w14:textId="77777777" w:rsidR="00E575F9" w:rsidRPr="00E468D2" w:rsidRDefault="00E575F9">
    <w:pPr>
      <w:pStyle w:val="Fuzeile"/>
      <w:ind w:left="-993"/>
      <w:rPr>
        <w:rFonts w:ascii="Calibri" w:hAnsi="Calibri"/>
        <w:sz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C257" w14:textId="77777777" w:rsidR="0014342E" w:rsidRDefault="0014342E">
      <w:r>
        <w:separator/>
      </w:r>
    </w:p>
  </w:footnote>
  <w:footnote w:type="continuationSeparator" w:id="0">
    <w:p w14:paraId="28F19928" w14:textId="77777777" w:rsidR="0014342E" w:rsidRDefault="00143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12pt;height:12.5pt" o:bullet="t">
        <v:imagedata r:id="rId1" o:title=""/>
      </v:shape>
    </w:pict>
  </w:numPicBullet>
  <w:abstractNum w:abstractNumId="0" w15:restartNumberingAfterBreak="0">
    <w:nsid w:val="0CB93EA2"/>
    <w:multiLevelType w:val="hybridMultilevel"/>
    <w:tmpl w:val="1A243F42"/>
    <w:lvl w:ilvl="0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E06FE"/>
    <w:multiLevelType w:val="hybridMultilevel"/>
    <w:tmpl w:val="5E5446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33E69"/>
    <w:multiLevelType w:val="hybridMultilevel"/>
    <w:tmpl w:val="0DDC0D3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934809">
    <w:abstractNumId w:val="1"/>
  </w:num>
  <w:num w:numId="2" w16cid:durableId="2095399460">
    <w:abstractNumId w:val="0"/>
  </w:num>
  <w:num w:numId="3" w16cid:durableId="541670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8F"/>
    <w:rsid w:val="00002BC9"/>
    <w:rsid w:val="000212A2"/>
    <w:rsid w:val="0005467D"/>
    <w:rsid w:val="0006794F"/>
    <w:rsid w:val="000A2070"/>
    <w:rsid w:val="000A7664"/>
    <w:rsid w:val="000F5C63"/>
    <w:rsid w:val="00106139"/>
    <w:rsid w:val="001344E9"/>
    <w:rsid w:val="00141837"/>
    <w:rsid w:val="0014342E"/>
    <w:rsid w:val="001548B6"/>
    <w:rsid w:val="001C1F12"/>
    <w:rsid w:val="0026654D"/>
    <w:rsid w:val="00271789"/>
    <w:rsid w:val="002728B6"/>
    <w:rsid w:val="00305613"/>
    <w:rsid w:val="0036526B"/>
    <w:rsid w:val="00395C7C"/>
    <w:rsid w:val="003A387A"/>
    <w:rsid w:val="003B16FE"/>
    <w:rsid w:val="003F01D4"/>
    <w:rsid w:val="003F3015"/>
    <w:rsid w:val="00403508"/>
    <w:rsid w:val="004237A1"/>
    <w:rsid w:val="00451D5F"/>
    <w:rsid w:val="0046274B"/>
    <w:rsid w:val="004704BC"/>
    <w:rsid w:val="004D368B"/>
    <w:rsid w:val="00503C68"/>
    <w:rsid w:val="0052237A"/>
    <w:rsid w:val="0053054B"/>
    <w:rsid w:val="00543366"/>
    <w:rsid w:val="00567643"/>
    <w:rsid w:val="00570192"/>
    <w:rsid w:val="005E1507"/>
    <w:rsid w:val="00605F93"/>
    <w:rsid w:val="00616F69"/>
    <w:rsid w:val="0062483D"/>
    <w:rsid w:val="006424D4"/>
    <w:rsid w:val="00683BC2"/>
    <w:rsid w:val="00696EDD"/>
    <w:rsid w:val="00697B49"/>
    <w:rsid w:val="00733C94"/>
    <w:rsid w:val="00742789"/>
    <w:rsid w:val="00747679"/>
    <w:rsid w:val="00755323"/>
    <w:rsid w:val="007A2B73"/>
    <w:rsid w:val="007C306E"/>
    <w:rsid w:val="007D043E"/>
    <w:rsid w:val="007E604A"/>
    <w:rsid w:val="00801AEC"/>
    <w:rsid w:val="00802CF6"/>
    <w:rsid w:val="00822007"/>
    <w:rsid w:val="008731F3"/>
    <w:rsid w:val="00875A3A"/>
    <w:rsid w:val="008A57B1"/>
    <w:rsid w:val="008D27A3"/>
    <w:rsid w:val="00915D4F"/>
    <w:rsid w:val="009827F1"/>
    <w:rsid w:val="00991FA5"/>
    <w:rsid w:val="00A062CF"/>
    <w:rsid w:val="00A80503"/>
    <w:rsid w:val="00AC2B7A"/>
    <w:rsid w:val="00B12DC4"/>
    <w:rsid w:val="00B13A9D"/>
    <w:rsid w:val="00B2741A"/>
    <w:rsid w:val="00B340AB"/>
    <w:rsid w:val="00B45F39"/>
    <w:rsid w:val="00B54F06"/>
    <w:rsid w:val="00B752BB"/>
    <w:rsid w:val="00BB78C2"/>
    <w:rsid w:val="00BC7F34"/>
    <w:rsid w:val="00BD2FC8"/>
    <w:rsid w:val="00BE21D1"/>
    <w:rsid w:val="00C05653"/>
    <w:rsid w:val="00C135D1"/>
    <w:rsid w:val="00C218C7"/>
    <w:rsid w:val="00C64171"/>
    <w:rsid w:val="00CD5ADE"/>
    <w:rsid w:val="00CE391F"/>
    <w:rsid w:val="00CF0865"/>
    <w:rsid w:val="00CF5694"/>
    <w:rsid w:val="00D1115F"/>
    <w:rsid w:val="00D24DF5"/>
    <w:rsid w:val="00D33658"/>
    <w:rsid w:val="00D66295"/>
    <w:rsid w:val="00D8031A"/>
    <w:rsid w:val="00D91826"/>
    <w:rsid w:val="00DD4138"/>
    <w:rsid w:val="00E3059F"/>
    <w:rsid w:val="00E313A4"/>
    <w:rsid w:val="00E468D2"/>
    <w:rsid w:val="00E575F9"/>
    <w:rsid w:val="00EC3F45"/>
    <w:rsid w:val="00EC7A33"/>
    <w:rsid w:val="00F360BA"/>
    <w:rsid w:val="00F4128F"/>
    <w:rsid w:val="00FA1E9F"/>
    <w:rsid w:val="00FB3167"/>
    <w:rsid w:val="00FE531F"/>
    <w:rsid w:val="00FE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DC1AE3"/>
  <w15:docId w15:val="{F870FC50-85B5-44CA-A0E9-7E718472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3059F"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305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059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827F1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rsid w:val="00FA1E9F"/>
    <w:rPr>
      <w:sz w:val="24"/>
      <w:lang w:val="de-DE" w:eastAsia="de-DE"/>
    </w:rPr>
  </w:style>
  <w:style w:type="table" w:customStyle="1" w:styleId="Tabellengitternetz">
    <w:name w:val="Tabellengitternetz"/>
    <w:basedOn w:val="NormaleTabelle"/>
    <w:rsid w:val="003652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7427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kal\STREETCHURCH\Auftraege_Projekte\Tools\Bewerbung\Bewerbungsschreib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5d61ed-d426-4c6e-91c7-3e628dcbda2d" xsi:nil="true"/>
    <lcf76f155ced4ddcb4097134ff3c332f xmlns="7d872374-1e4b-4f2c-8238-84d784f490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0320FAF3B494395368FC08567EF9C" ma:contentTypeVersion="9" ma:contentTypeDescription="Ein neues Dokument erstellen." ma:contentTypeScope="" ma:versionID="c8d21185c676a1d9a48d7b1bfc1f0c06">
  <xsd:schema xmlns:xsd="http://www.w3.org/2001/XMLSchema" xmlns:xs="http://www.w3.org/2001/XMLSchema" xmlns:p="http://schemas.microsoft.com/office/2006/metadata/properties" xmlns:ns2="7d872374-1e4b-4f2c-8238-84d784f49031" xmlns:ns3="e05d61ed-d426-4c6e-91c7-3e628dcbda2d" targetNamespace="http://schemas.microsoft.com/office/2006/metadata/properties" ma:root="true" ma:fieldsID="09779ee781092c692b291d290fdff64f" ns2:_="" ns3:_="">
    <xsd:import namespace="7d872374-1e4b-4f2c-8238-84d784f49031"/>
    <xsd:import namespace="e05d61ed-d426-4c6e-91c7-3e628dcbd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2374-1e4b-4f2c-8238-84d784f49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9ab4103-6c3c-4df8-acbe-e85f2a38c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d61ed-d426-4c6e-91c7-3e628dcbda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1c6e9c-72dc-4160-bc1a-747d016b6f97}" ma:internalName="TaxCatchAll" ma:showField="CatchAllData" ma:web="e05d61ed-d426-4c6e-91c7-3e628dcbd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8B65F-E86D-4115-9056-44CAAD2F8E44}">
  <ds:schemaRefs>
    <ds:schemaRef ds:uri="http://schemas.microsoft.com/office/2006/metadata/properties"/>
    <ds:schemaRef ds:uri="http://schemas.microsoft.com/office/infopath/2007/PartnerControls"/>
    <ds:schemaRef ds:uri="e05d61ed-d426-4c6e-91c7-3e628dcbda2d"/>
    <ds:schemaRef ds:uri="7d872374-1e4b-4f2c-8238-84d784f49031"/>
  </ds:schemaRefs>
</ds:datastoreItem>
</file>

<file path=customXml/itemProps2.xml><?xml version="1.0" encoding="utf-8"?>
<ds:datastoreItem xmlns:ds="http://schemas.openxmlformats.org/officeDocument/2006/customXml" ds:itemID="{9A1A7A3B-99EE-48CA-89ED-6CA9834AD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72374-1e4b-4f2c-8238-84d784f49031"/>
    <ds:schemaRef ds:uri="e05d61ed-d426-4c6e-91c7-3e628dcbd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9412F-BC6C-45BA-9D14-6ED0B7DB36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Bewerbungsschreiben.dotx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OHA! Werbeatelier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Süess</dc:creator>
  <cp:lastModifiedBy>Süess, Sandro</cp:lastModifiedBy>
  <cp:revision>1</cp:revision>
  <cp:lastPrinted>2011-11-08T10:05:00Z</cp:lastPrinted>
  <dcterms:created xsi:type="dcterms:W3CDTF">2022-09-05T14:44:00Z</dcterms:created>
  <dcterms:modified xsi:type="dcterms:W3CDTF">2022-09-05T14:44:00Z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0x0101001330320FAF3B494395368FC08567EF9C</vt:lpwstr>
  </property>
  <property fmtid="{D5CDD505-2E9C-101B-9397-08002B2CF9AE}" pid="3" name="Order">
    <vt:r8>2193800</vt:r8>
  </property>
</Properties>
</file>