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DA0C" w14:textId="77777777" w:rsidR="00D01972" w:rsidRPr="00DF21DA" w:rsidRDefault="009D0441">
      <w:pPr>
        <w:rPr>
          <w:rFonts w:ascii="Amasis MT Pro" w:hAnsi="Amasis MT Pro"/>
        </w:rPr>
      </w:pPr>
      <w:r w:rsidRPr="00DF21DA">
        <w:rPr>
          <w:rFonts w:ascii="Amasis MT Pro" w:hAnsi="Amasis MT Pro"/>
          <w:highlight w:val="yellow"/>
        </w:rPr>
        <w:t>James Hofftlich</w:t>
      </w:r>
      <w:r w:rsidRPr="00DF21DA">
        <w:rPr>
          <w:rFonts w:ascii="Amasis MT Pro" w:hAnsi="Amasis MT Pro"/>
          <w:highlight w:val="yellow"/>
        </w:rPr>
        <w:br/>
        <w:t>Neuhausstrasse 2</w:t>
      </w:r>
      <w:r w:rsidRPr="00DF21DA">
        <w:rPr>
          <w:rFonts w:ascii="Amasis MT Pro" w:hAnsi="Amasis MT Pro"/>
          <w:highlight w:val="yellow"/>
        </w:rPr>
        <w:br/>
        <w:t>8004 Altstetten</w:t>
      </w:r>
      <w:r w:rsidRPr="00DF21DA">
        <w:rPr>
          <w:rFonts w:ascii="Amasis MT Pro" w:hAnsi="Amasis MT Pro"/>
        </w:rPr>
        <w:t xml:space="preserve"> </w:t>
      </w:r>
    </w:p>
    <w:p w14:paraId="3A86E144" w14:textId="77777777" w:rsidR="009D0441" w:rsidRPr="00DF21DA" w:rsidRDefault="009D0441">
      <w:pPr>
        <w:rPr>
          <w:rFonts w:ascii="Amasis MT Pro" w:hAnsi="Amasis MT Pro"/>
        </w:rPr>
      </w:pPr>
    </w:p>
    <w:p w14:paraId="637CBE8D" w14:textId="77777777" w:rsidR="009D0441" w:rsidRPr="00DF21DA" w:rsidRDefault="009D0441">
      <w:pPr>
        <w:rPr>
          <w:rFonts w:ascii="Amasis MT Pro" w:hAnsi="Amasis MT Pro"/>
        </w:rPr>
      </w:pPr>
      <w:r w:rsidRPr="00DF21DA">
        <w:rPr>
          <w:rFonts w:ascii="Amasis MT Pro" w:hAnsi="Amasis MT Pro"/>
          <w:highlight w:val="yellow"/>
        </w:rPr>
        <w:t xml:space="preserve">Herr Frisch </w:t>
      </w:r>
      <w:r w:rsidRPr="00DF21DA">
        <w:rPr>
          <w:rFonts w:ascii="Amasis MT Pro" w:hAnsi="Amasis MT Pro"/>
          <w:highlight w:val="yellow"/>
        </w:rPr>
        <w:br/>
        <w:t xml:space="preserve">Gutenbergstrasse 7 </w:t>
      </w:r>
      <w:r w:rsidRPr="00DF21DA">
        <w:rPr>
          <w:rFonts w:ascii="Amasis MT Pro" w:hAnsi="Amasis MT Pro"/>
          <w:highlight w:val="yellow"/>
        </w:rPr>
        <w:br/>
        <w:t>8055 Zürich</w:t>
      </w:r>
    </w:p>
    <w:p w14:paraId="43A700B0" w14:textId="77777777" w:rsidR="00D01972" w:rsidRPr="00DF21DA" w:rsidRDefault="00D01972">
      <w:pPr>
        <w:rPr>
          <w:rFonts w:ascii="Amasis MT Pro" w:hAnsi="Amasis MT Pro"/>
        </w:rPr>
      </w:pPr>
    </w:p>
    <w:p w14:paraId="78D23521" w14:textId="77777777" w:rsidR="00D01972" w:rsidRPr="00DF21DA" w:rsidRDefault="00D01972">
      <w:pPr>
        <w:rPr>
          <w:rFonts w:ascii="Amasis MT Pro" w:hAnsi="Amasis MT Pro"/>
        </w:rPr>
      </w:pPr>
      <w:r w:rsidRPr="00DF21DA">
        <w:rPr>
          <w:rFonts w:ascii="Amasis MT Pro" w:hAnsi="Amasis MT Pro"/>
        </w:rPr>
        <w:t xml:space="preserve">Zürich, </w:t>
      </w:r>
      <w:r w:rsidR="00884BB6" w:rsidRPr="00DF21DA">
        <w:rPr>
          <w:rFonts w:ascii="Amasis MT Pro" w:hAnsi="Amasis MT Pro"/>
          <w:highlight w:val="yellow"/>
        </w:rPr>
        <w:t>15.11.2020</w:t>
      </w:r>
    </w:p>
    <w:p w14:paraId="334D20FC" w14:textId="77777777" w:rsidR="00D4494E" w:rsidRPr="00DF21DA" w:rsidRDefault="00D4494E">
      <w:pPr>
        <w:rPr>
          <w:rFonts w:ascii="Amasis MT Pro" w:hAnsi="Amasis MT Pro"/>
        </w:rPr>
      </w:pPr>
    </w:p>
    <w:p w14:paraId="30F72FE6" w14:textId="77777777" w:rsidR="00D01972" w:rsidRPr="00DF21DA" w:rsidRDefault="00D01972" w:rsidP="00D01972">
      <w:pPr>
        <w:rPr>
          <w:rFonts w:ascii="Amasis MT Pro" w:hAnsi="Amasis MT Pro"/>
          <w:b/>
          <w:sz w:val="24"/>
          <w:szCs w:val="24"/>
        </w:rPr>
      </w:pPr>
      <w:r w:rsidRPr="00DF21DA">
        <w:rPr>
          <w:rFonts w:ascii="Amasis MT Pro" w:hAnsi="Amasis MT Pro"/>
          <w:b/>
          <w:sz w:val="24"/>
          <w:szCs w:val="24"/>
        </w:rPr>
        <w:t xml:space="preserve">Bewerbung für die </w:t>
      </w:r>
      <w:r w:rsidR="00A64326" w:rsidRPr="00DF21DA">
        <w:rPr>
          <w:rFonts w:ascii="Amasis MT Pro" w:hAnsi="Amasis MT Pro"/>
          <w:b/>
          <w:sz w:val="24"/>
          <w:szCs w:val="24"/>
          <w:highlight w:val="yellow"/>
        </w:rPr>
        <w:t>1</w:t>
      </w:r>
      <w:r w:rsidRPr="00DF21DA">
        <w:rPr>
          <w:rFonts w:ascii="Amasis MT Pro" w:hAnsi="Amasis MT Pro"/>
          <w:b/>
          <w:sz w:val="24"/>
          <w:szCs w:val="24"/>
          <w:highlight w:val="yellow"/>
        </w:rPr>
        <w:t>,5</w:t>
      </w:r>
      <w:r w:rsidRPr="00DF21DA">
        <w:rPr>
          <w:rFonts w:ascii="Amasis MT Pro" w:hAnsi="Amasis MT Pro"/>
          <w:b/>
          <w:sz w:val="24"/>
          <w:szCs w:val="24"/>
        </w:rPr>
        <w:t xml:space="preserve"> Zimmerwohnung an der </w:t>
      </w:r>
      <w:r w:rsidRPr="00DF21DA">
        <w:rPr>
          <w:rFonts w:ascii="Amasis MT Pro" w:hAnsi="Amasis MT Pro"/>
          <w:b/>
          <w:sz w:val="24"/>
          <w:szCs w:val="24"/>
          <w:highlight w:val="yellow"/>
        </w:rPr>
        <w:t>Seefeldstrasse 34a</w:t>
      </w:r>
      <w:r w:rsidR="00524D69" w:rsidRPr="00DF21DA">
        <w:rPr>
          <w:rFonts w:ascii="Amasis MT Pro" w:hAnsi="Amasis MT Pro"/>
          <w:b/>
          <w:sz w:val="24"/>
          <w:szCs w:val="24"/>
          <w:highlight w:val="yellow"/>
        </w:rPr>
        <w:t>, 8005 Zürich</w:t>
      </w:r>
      <w:r w:rsidR="00524D69" w:rsidRPr="00DF21DA">
        <w:rPr>
          <w:rFonts w:ascii="Amasis MT Pro" w:hAnsi="Amasis MT Pro"/>
          <w:b/>
          <w:sz w:val="24"/>
          <w:szCs w:val="24"/>
        </w:rPr>
        <w:t xml:space="preserve"> </w:t>
      </w:r>
    </w:p>
    <w:p w14:paraId="15F567EB" w14:textId="77777777" w:rsidR="00D01972" w:rsidRPr="00DF21DA" w:rsidRDefault="00D01972" w:rsidP="00D01972">
      <w:pPr>
        <w:rPr>
          <w:rFonts w:ascii="Amasis MT Pro" w:hAnsi="Amasis MT Pro"/>
        </w:rPr>
      </w:pPr>
      <w:r w:rsidRPr="00DF21DA">
        <w:rPr>
          <w:rFonts w:ascii="Amasis MT Pro" w:hAnsi="Amasis MT Pro"/>
        </w:rPr>
        <w:t xml:space="preserve">Sehr geehrter </w:t>
      </w:r>
      <w:r w:rsidRPr="00DF21DA">
        <w:rPr>
          <w:rFonts w:ascii="Amasis MT Pro" w:hAnsi="Amasis MT Pro"/>
          <w:highlight w:val="yellow"/>
        </w:rPr>
        <w:t>Herr Frisch</w:t>
      </w:r>
      <w:r w:rsidRPr="00DF21DA">
        <w:rPr>
          <w:rFonts w:ascii="Amasis MT Pro" w:hAnsi="Amasis MT Pro"/>
        </w:rPr>
        <w:t xml:space="preserve"> </w:t>
      </w:r>
    </w:p>
    <w:p w14:paraId="02A0624A" w14:textId="77777777" w:rsidR="00E976AE" w:rsidRPr="00DF21DA" w:rsidRDefault="00D01972" w:rsidP="00D01972">
      <w:pPr>
        <w:rPr>
          <w:rFonts w:ascii="Amasis MT Pro" w:hAnsi="Amasis MT Pro"/>
        </w:rPr>
      </w:pPr>
      <w:r w:rsidRPr="00DF21DA">
        <w:rPr>
          <w:rFonts w:ascii="Amasis MT Pro" w:hAnsi="Amasis MT Pro"/>
        </w:rPr>
        <w:t xml:space="preserve">Vor </w:t>
      </w:r>
      <w:r w:rsidRPr="00DF21DA">
        <w:rPr>
          <w:rFonts w:ascii="Amasis MT Pro" w:hAnsi="Amasis MT Pro"/>
          <w:highlight w:val="yellow"/>
        </w:rPr>
        <w:t>zwei Tagen</w:t>
      </w:r>
      <w:r w:rsidRPr="00DF21DA">
        <w:rPr>
          <w:rFonts w:ascii="Amasis MT Pro" w:hAnsi="Amasis MT Pro"/>
        </w:rPr>
        <w:t xml:space="preserve"> habe ich die</w:t>
      </w:r>
      <w:r w:rsidR="00524D69" w:rsidRPr="00DF21DA">
        <w:rPr>
          <w:rFonts w:ascii="Amasis MT Pro" w:hAnsi="Amasis MT Pro"/>
        </w:rPr>
        <w:t xml:space="preserve"> Wohnung an der </w:t>
      </w:r>
      <w:r w:rsidR="00524D69" w:rsidRPr="00DF21DA">
        <w:rPr>
          <w:rFonts w:ascii="Amasis MT Pro" w:hAnsi="Amasis MT Pro"/>
          <w:highlight w:val="yellow"/>
        </w:rPr>
        <w:t>Seefeldstrasse 34a in Zürich</w:t>
      </w:r>
      <w:r w:rsidR="00524D69" w:rsidRPr="00DF21DA">
        <w:rPr>
          <w:rFonts w:ascii="Amasis MT Pro" w:hAnsi="Amasis MT Pro"/>
        </w:rPr>
        <w:t xml:space="preserve"> besichtigt. Die Wohnung hat mir sehr zugesagt und gerne würde ich mich hiermit </w:t>
      </w:r>
      <w:r w:rsidR="00DF1E4A" w:rsidRPr="00DF21DA">
        <w:rPr>
          <w:rFonts w:ascii="Amasis MT Pro" w:hAnsi="Amasis MT Pro"/>
        </w:rPr>
        <w:t>b</w:t>
      </w:r>
      <w:r w:rsidR="00524D69" w:rsidRPr="00DF21DA">
        <w:rPr>
          <w:rFonts w:ascii="Amasis MT Pro" w:hAnsi="Amasis MT Pro"/>
        </w:rPr>
        <w:t xml:space="preserve">ewerben. </w:t>
      </w:r>
      <w:r w:rsidR="00D67C9D" w:rsidRPr="00DF21DA">
        <w:rPr>
          <w:rFonts w:ascii="Amasis MT Pro" w:hAnsi="Amasis MT Pro"/>
        </w:rPr>
        <w:br/>
      </w:r>
      <w:r w:rsidR="00524D69" w:rsidRPr="00DF21DA">
        <w:rPr>
          <w:rFonts w:ascii="Amasis MT Pro" w:hAnsi="Amasis MT Pro"/>
        </w:rPr>
        <w:br/>
        <w:t xml:space="preserve">Ich bin </w:t>
      </w:r>
      <w:r w:rsidR="00524D69" w:rsidRPr="00DF21DA">
        <w:rPr>
          <w:rFonts w:ascii="Amasis MT Pro" w:hAnsi="Amasis MT Pro"/>
          <w:highlight w:val="yellow"/>
        </w:rPr>
        <w:t>James Hofftlich</w:t>
      </w:r>
      <w:r w:rsidR="00E976AE" w:rsidRPr="00DF21DA">
        <w:rPr>
          <w:rFonts w:ascii="Amasis MT Pro" w:hAnsi="Amasis MT Pro"/>
        </w:rPr>
        <w:t xml:space="preserve"> und </w:t>
      </w:r>
      <w:r w:rsidR="00E976AE" w:rsidRPr="00DF21DA">
        <w:rPr>
          <w:rFonts w:ascii="Amasis MT Pro" w:hAnsi="Amasis MT Pro"/>
          <w:highlight w:val="yellow"/>
        </w:rPr>
        <w:t>23</w:t>
      </w:r>
      <w:r w:rsidR="00E976AE" w:rsidRPr="00DF21DA">
        <w:rPr>
          <w:rFonts w:ascii="Amasis MT Pro" w:hAnsi="Amasis MT Pro"/>
        </w:rPr>
        <w:t xml:space="preserve"> Jahre alt. Im Moment wohne ich noch </w:t>
      </w:r>
      <w:r w:rsidR="00E976AE" w:rsidRPr="00DF21DA">
        <w:rPr>
          <w:rFonts w:ascii="Amasis MT Pro" w:hAnsi="Amasis MT Pro"/>
          <w:highlight w:val="yellow"/>
        </w:rPr>
        <w:t>mit meinem Kolleg</w:t>
      </w:r>
      <w:r w:rsidR="00E976AE" w:rsidRPr="00DF21DA">
        <w:rPr>
          <w:rFonts w:ascii="Amasis MT Pro" w:hAnsi="Amasis MT Pro"/>
        </w:rPr>
        <w:t xml:space="preserve"> in einer </w:t>
      </w:r>
      <w:r w:rsidR="00D4494E" w:rsidRPr="00DF21DA">
        <w:rPr>
          <w:rFonts w:ascii="Amasis MT Pro" w:hAnsi="Amasis MT Pro"/>
          <w:highlight w:val="yellow"/>
        </w:rPr>
        <w:t xml:space="preserve">3,5 Zimmer </w:t>
      </w:r>
      <w:r w:rsidR="00E976AE" w:rsidRPr="00DF21DA">
        <w:rPr>
          <w:rFonts w:ascii="Amasis MT Pro" w:hAnsi="Amasis MT Pro"/>
          <w:highlight w:val="yellow"/>
        </w:rPr>
        <w:t>Wohnung in Altstetten</w:t>
      </w:r>
      <w:r w:rsidR="00E976AE" w:rsidRPr="00DF21DA">
        <w:rPr>
          <w:rFonts w:ascii="Amasis MT Pro" w:hAnsi="Amasis MT Pro"/>
        </w:rPr>
        <w:t xml:space="preserve">, </w:t>
      </w:r>
      <w:r w:rsidR="00E976AE" w:rsidRPr="00DF21DA">
        <w:rPr>
          <w:rFonts w:ascii="Amasis MT Pro" w:hAnsi="Amasis MT Pro"/>
          <w:highlight w:val="yellow"/>
        </w:rPr>
        <w:t xml:space="preserve">da er nun </w:t>
      </w:r>
      <w:r w:rsidR="00A64326" w:rsidRPr="00DF21DA">
        <w:rPr>
          <w:rFonts w:ascii="Amasis MT Pro" w:hAnsi="Amasis MT Pro"/>
          <w:highlight w:val="yellow"/>
        </w:rPr>
        <w:t>aus</w:t>
      </w:r>
      <w:r w:rsidR="00E976AE" w:rsidRPr="00DF21DA">
        <w:rPr>
          <w:rFonts w:ascii="Amasis MT Pro" w:hAnsi="Amasis MT Pro"/>
          <w:highlight w:val="yellow"/>
        </w:rPr>
        <w:t>zieht</w:t>
      </w:r>
      <w:r w:rsidR="00E976AE" w:rsidRPr="00DF21DA">
        <w:rPr>
          <w:rFonts w:ascii="Amasis MT Pro" w:hAnsi="Amasis MT Pro"/>
        </w:rPr>
        <w:t xml:space="preserve"> suche ich </w:t>
      </w:r>
      <w:r w:rsidR="00A64326" w:rsidRPr="00DF21DA">
        <w:rPr>
          <w:rFonts w:ascii="Amasis MT Pro" w:hAnsi="Amasis MT Pro"/>
        </w:rPr>
        <w:t>eine</w:t>
      </w:r>
      <w:r w:rsidR="00E976AE" w:rsidRPr="00DF21DA">
        <w:rPr>
          <w:rFonts w:ascii="Amasis MT Pro" w:hAnsi="Amasis MT Pro"/>
        </w:rPr>
        <w:t xml:space="preserve"> </w:t>
      </w:r>
      <w:r w:rsidR="00A64326" w:rsidRPr="00DF21DA">
        <w:rPr>
          <w:rFonts w:ascii="Amasis MT Pro" w:hAnsi="Amasis MT Pro"/>
        </w:rPr>
        <w:t>neue Wohnung</w:t>
      </w:r>
      <w:r w:rsidR="00E976AE" w:rsidRPr="00DF21DA">
        <w:rPr>
          <w:rFonts w:ascii="Amasis MT Pro" w:hAnsi="Amasis MT Pro"/>
        </w:rPr>
        <w:t xml:space="preserve"> für </w:t>
      </w:r>
      <w:r w:rsidR="00E976AE" w:rsidRPr="00DF21DA">
        <w:rPr>
          <w:rFonts w:ascii="Amasis MT Pro" w:hAnsi="Amasis MT Pro"/>
          <w:highlight w:val="yellow"/>
        </w:rPr>
        <w:t xml:space="preserve">mich </w:t>
      </w:r>
      <w:r w:rsidR="00A64326" w:rsidRPr="00DF21DA">
        <w:rPr>
          <w:rFonts w:ascii="Amasis MT Pro" w:hAnsi="Amasis MT Pro"/>
          <w:highlight w:val="yellow"/>
        </w:rPr>
        <w:t>allein</w:t>
      </w:r>
      <w:r w:rsidR="00E976AE" w:rsidRPr="00DF21DA">
        <w:rPr>
          <w:rFonts w:ascii="Amasis MT Pro" w:hAnsi="Amasis MT Pro"/>
        </w:rPr>
        <w:t xml:space="preserve">. </w:t>
      </w:r>
      <w:r w:rsidR="00E976AE" w:rsidRPr="00DF21DA">
        <w:rPr>
          <w:rFonts w:ascii="Amasis MT Pro" w:hAnsi="Amasis MT Pro"/>
        </w:rPr>
        <w:br/>
      </w:r>
      <w:r w:rsidR="00A64326" w:rsidRPr="00DF21DA">
        <w:rPr>
          <w:rFonts w:ascii="Amasis MT Pro" w:hAnsi="Amasis MT Pro"/>
        </w:rPr>
        <w:t xml:space="preserve">Geboren bin ich in </w:t>
      </w:r>
      <w:r w:rsidR="00A64326" w:rsidRPr="00DF21DA">
        <w:rPr>
          <w:rFonts w:ascii="Amasis MT Pro" w:hAnsi="Amasis MT Pro"/>
          <w:highlight w:val="yellow"/>
        </w:rPr>
        <w:t>der Dominikanischen Republik</w:t>
      </w:r>
      <w:r w:rsidR="00A64326" w:rsidRPr="00DF21DA">
        <w:rPr>
          <w:rFonts w:ascii="Amasis MT Pro" w:hAnsi="Amasis MT Pro"/>
        </w:rPr>
        <w:t xml:space="preserve"> und wohne nun seit </w:t>
      </w:r>
      <w:r w:rsidR="00A64326" w:rsidRPr="00DF21DA">
        <w:rPr>
          <w:rFonts w:ascii="Amasis MT Pro" w:hAnsi="Amasis MT Pro"/>
          <w:highlight w:val="yellow"/>
        </w:rPr>
        <w:t>3 Jahren</w:t>
      </w:r>
      <w:r w:rsidR="00A64326" w:rsidRPr="00DF21DA">
        <w:rPr>
          <w:rFonts w:ascii="Amasis MT Pro" w:hAnsi="Amasis MT Pro"/>
        </w:rPr>
        <w:t xml:space="preserve"> in der Schweiz.</w:t>
      </w:r>
      <w:r w:rsidR="00FC2F4F" w:rsidRPr="00DF21DA">
        <w:rPr>
          <w:rFonts w:ascii="Amasis MT Pro" w:hAnsi="Amasis MT Pro"/>
        </w:rPr>
        <w:br/>
      </w:r>
      <w:r w:rsidR="00A64326" w:rsidRPr="00DF21DA">
        <w:rPr>
          <w:rFonts w:ascii="Amasis MT Pro" w:hAnsi="Amasis MT Pro"/>
        </w:rPr>
        <w:t>Im Moment besuche ich in der Streetchurch das</w:t>
      </w:r>
      <w:r w:rsidR="00BB32CD" w:rsidRPr="00DF21DA">
        <w:rPr>
          <w:rFonts w:ascii="Amasis MT Pro" w:hAnsi="Amasis MT Pro"/>
        </w:rPr>
        <w:t xml:space="preserve"> SocialCoworking um eine </w:t>
      </w:r>
      <w:r w:rsidR="00BB32CD" w:rsidRPr="00DF21DA">
        <w:rPr>
          <w:rFonts w:ascii="Amasis MT Pro" w:hAnsi="Amasis MT Pro"/>
          <w:highlight w:val="yellow"/>
        </w:rPr>
        <w:t>Lehrstelle/Anstellung</w:t>
      </w:r>
      <w:r w:rsidR="00BB32CD" w:rsidRPr="00DF21DA">
        <w:rPr>
          <w:rFonts w:ascii="Amasis MT Pro" w:hAnsi="Amasis MT Pro"/>
        </w:rPr>
        <w:t xml:space="preserve"> als </w:t>
      </w:r>
      <w:r w:rsidR="00BB32CD" w:rsidRPr="00DF21DA">
        <w:rPr>
          <w:rFonts w:ascii="Amasis MT Pro" w:hAnsi="Amasis MT Pro"/>
          <w:highlight w:val="yellow"/>
        </w:rPr>
        <w:t>Maler EBA</w:t>
      </w:r>
      <w:r w:rsidR="00BB32CD" w:rsidRPr="00DF21DA">
        <w:rPr>
          <w:rFonts w:ascii="Amasis MT Pro" w:hAnsi="Amasis MT Pro"/>
        </w:rPr>
        <w:t xml:space="preserve"> </w:t>
      </w:r>
      <w:r w:rsidR="00FC2F4F" w:rsidRPr="00DF21DA">
        <w:rPr>
          <w:rFonts w:ascii="Amasis MT Pro" w:hAnsi="Amasis MT Pro"/>
        </w:rPr>
        <w:t xml:space="preserve">zu suchen. </w:t>
      </w:r>
      <w:r w:rsidR="00A64326" w:rsidRPr="00DF21DA">
        <w:rPr>
          <w:rFonts w:ascii="Amasis MT Pro" w:hAnsi="Amasis MT Pro"/>
        </w:rPr>
        <w:t xml:space="preserve"> </w:t>
      </w:r>
      <w:r w:rsidR="0065431A" w:rsidRPr="00DF21DA">
        <w:rPr>
          <w:rFonts w:ascii="Amasis MT Pro" w:hAnsi="Amasis MT Pro"/>
        </w:rPr>
        <w:t xml:space="preserve">Seit </w:t>
      </w:r>
      <w:r w:rsidR="0065431A" w:rsidRPr="00DF21DA">
        <w:rPr>
          <w:rFonts w:ascii="Amasis MT Pro" w:hAnsi="Amasis MT Pro"/>
          <w:highlight w:val="yellow"/>
        </w:rPr>
        <w:t>5</w:t>
      </w:r>
      <w:r w:rsidR="0065431A" w:rsidRPr="00DF21DA">
        <w:rPr>
          <w:rFonts w:ascii="Amasis MT Pro" w:hAnsi="Amasis MT Pro"/>
        </w:rPr>
        <w:t xml:space="preserve"> Jahren ist </w:t>
      </w:r>
      <w:r w:rsidR="0065431A" w:rsidRPr="00DF21DA">
        <w:rPr>
          <w:rFonts w:ascii="Amasis MT Pro" w:hAnsi="Amasis MT Pro"/>
          <w:highlight w:val="yellow"/>
        </w:rPr>
        <w:t>Fussball</w:t>
      </w:r>
      <w:r w:rsidR="0065431A" w:rsidRPr="00DF21DA">
        <w:rPr>
          <w:rFonts w:ascii="Amasis MT Pro" w:hAnsi="Amasis MT Pro"/>
        </w:rPr>
        <w:t xml:space="preserve"> eine grosse Leidenschaft von mir und ich besuche </w:t>
      </w:r>
      <w:r w:rsidR="0065431A" w:rsidRPr="00DF21DA">
        <w:rPr>
          <w:rFonts w:ascii="Amasis MT Pro" w:hAnsi="Amasis MT Pro"/>
          <w:highlight w:val="yellow"/>
        </w:rPr>
        <w:t>dreimal</w:t>
      </w:r>
      <w:r w:rsidR="0065431A" w:rsidRPr="00DF21DA">
        <w:rPr>
          <w:rFonts w:ascii="Amasis MT Pro" w:hAnsi="Amasis MT Pro"/>
        </w:rPr>
        <w:t xml:space="preserve"> die Woche den </w:t>
      </w:r>
      <w:r w:rsidR="0065431A" w:rsidRPr="00DF21DA">
        <w:rPr>
          <w:rFonts w:ascii="Amasis MT Pro" w:hAnsi="Amasis MT Pro"/>
          <w:highlight w:val="yellow"/>
        </w:rPr>
        <w:t>Fussball Verein XYJuhe</w:t>
      </w:r>
      <w:r w:rsidR="0065431A" w:rsidRPr="00DF21DA">
        <w:rPr>
          <w:rFonts w:ascii="Amasis MT Pro" w:hAnsi="Amasis MT Pro"/>
        </w:rPr>
        <w:t xml:space="preserve">. </w:t>
      </w:r>
    </w:p>
    <w:p w14:paraId="5DE76209" w14:textId="77777777" w:rsidR="0065431A" w:rsidRPr="00DF21DA" w:rsidRDefault="00A64326" w:rsidP="00D01972">
      <w:pPr>
        <w:rPr>
          <w:rFonts w:ascii="Amasis MT Pro" w:hAnsi="Amasis MT Pro"/>
        </w:rPr>
      </w:pPr>
      <w:r w:rsidRPr="00DF21DA">
        <w:rPr>
          <w:rFonts w:ascii="Amasis MT Pro" w:hAnsi="Amasis MT Pro"/>
        </w:rPr>
        <w:t xml:space="preserve">Die Lage der Wohnung wäre für mich </w:t>
      </w:r>
      <w:r w:rsidR="00DF1E4A" w:rsidRPr="00DF21DA">
        <w:rPr>
          <w:rFonts w:ascii="Amasis MT Pro" w:hAnsi="Amasis MT Pro"/>
        </w:rPr>
        <w:t>p</w:t>
      </w:r>
      <w:r w:rsidRPr="00DF21DA">
        <w:rPr>
          <w:rFonts w:ascii="Amasis MT Pro" w:hAnsi="Amasis MT Pro"/>
        </w:rPr>
        <w:t xml:space="preserve">erfekt da ich </w:t>
      </w:r>
      <w:r w:rsidRPr="00DF21DA">
        <w:rPr>
          <w:rFonts w:ascii="Amasis MT Pro" w:hAnsi="Amasis MT Pro"/>
          <w:highlight w:val="yellow"/>
        </w:rPr>
        <w:t xml:space="preserve">gute </w:t>
      </w:r>
      <w:r w:rsidR="0065431A" w:rsidRPr="00DF21DA">
        <w:rPr>
          <w:rFonts w:ascii="Amasis MT Pro" w:hAnsi="Amasis MT Pro"/>
          <w:highlight w:val="yellow"/>
        </w:rPr>
        <w:t xml:space="preserve">Öffentliche </w:t>
      </w:r>
      <w:r w:rsidRPr="00DF21DA">
        <w:rPr>
          <w:rFonts w:ascii="Amasis MT Pro" w:hAnsi="Amasis MT Pro"/>
          <w:highlight w:val="yellow"/>
        </w:rPr>
        <w:t>Verbindungen</w:t>
      </w:r>
      <w:r w:rsidRPr="00DF21DA">
        <w:rPr>
          <w:rFonts w:ascii="Amasis MT Pro" w:hAnsi="Amasis MT Pro"/>
        </w:rPr>
        <w:t xml:space="preserve"> habe </w:t>
      </w:r>
      <w:r w:rsidR="00D67C9D" w:rsidRPr="00DF21DA">
        <w:rPr>
          <w:rFonts w:ascii="Amasis MT Pro" w:hAnsi="Amasis MT Pro"/>
        </w:rPr>
        <w:t xml:space="preserve">um in die Streetchurch zu kommen. Da ich in Zürich bestens integriert bin und alle meine Freunde hier leben ist es für mich sehr wichtig in Zürich zu bleiben. </w:t>
      </w:r>
    </w:p>
    <w:p w14:paraId="10A8D31C" w14:textId="77777777" w:rsidR="006C5B8A" w:rsidRPr="00DF21DA" w:rsidRDefault="006C5B8A" w:rsidP="00D01972">
      <w:pPr>
        <w:rPr>
          <w:rFonts w:ascii="Amasis MT Pro" w:hAnsi="Amasis MT Pro"/>
        </w:rPr>
      </w:pPr>
      <w:r w:rsidRPr="00DF21DA">
        <w:rPr>
          <w:rFonts w:ascii="Amasis MT Pro" w:hAnsi="Amasis MT Pro"/>
        </w:rPr>
        <w:t xml:space="preserve">Zurzeit werde ich vom Sozialamt </w:t>
      </w:r>
      <w:r w:rsidRPr="00DF21DA">
        <w:rPr>
          <w:rFonts w:ascii="Amasis MT Pro" w:hAnsi="Amasis MT Pro"/>
          <w:highlight w:val="yellow"/>
        </w:rPr>
        <w:t>Altstetten</w:t>
      </w:r>
      <w:r w:rsidRPr="00DF21DA">
        <w:rPr>
          <w:rFonts w:ascii="Amasis MT Pro" w:hAnsi="Amasis MT Pro"/>
        </w:rPr>
        <w:t xml:space="preserve"> be</w:t>
      </w:r>
      <w:r w:rsidR="00BB32CD" w:rsidRPr="00DF21DA">
        <w:rPr>
          <w:rFonts w:ascii="Amasis MT Pro" w:hAnsi="Amasis MT Pro"/>
        </w:rPr>
        <w:t>gleitet</w:t>
      </w:r>
      <w:r w:rsidRPr="00DF21DA">
        <w:rPr>
          <w:rFonts w:ascii="Amasis MT Pro" w:hAnsi="Amasis MT Pro"/>
        </w:rPr>
        <w:t>, welche mir d</w:t>
      </w:r>
      <w:r w:rsidR="00BB32CD" w:rsidRPr="00DF21DA">
        <w:rPr>
          <w:rFonts w:ascii="Amasis MT Pro" w:hAnsi="Amasis MT Pro"/>
        </w:rPr>
        <w:t xml:space="preserve">en Mietzins </w:t>
      </w:r>
      <w:r w:rsidR="00BB32CD" w:rsidRPr="00DF21DA">
        <w:rPr>
          <w:rFonts w:ascii="Amasis MT Pro" w:hAnsi="Amasis MT Pro"/>
          <w:highlight w:val="yellow"/>
        </w:rPr>
        <w:t>von 900.-</w:t>
      </w:r>
      <w:r w:rsidR="00BB32CD" w:rsidRPr="00DF21DA">
        <w:rPr>
          <w:rFonts w:ascii="Amasis MT Pro" w:hAnsi="Amasis MT Pro"/>
        </w:rPr>
        <w:t xml:space="preserve"> </w:t>
      </w:r>
      <w:r w:rsidR="00DF1E4A" w:rsidRPr="00DF21DA">
        <w:rPr>
          <w:rFonts w:ascii="Amasis MT Pro" w:hAnsi="Amasis MT Pro"/>
        </w:rPr>
        <w:t>g</w:t>
      </w:r>
      <w:r w:rsidR="00BB32CD" w:rsidRPr="00DF21DA">
        <w:rPr>
          <w:rFonts w:ascii="Amasis MT Pro" w:hAnsi="Amasis MT Pro"/>
        </w:rPr>
        <w:t xml:space="preserve">arantiert. </w:t>
      </w:r>
      <w:r w:rsidR="00FC2F4F" w:rsidRPr="00DF21DA">
        <w:rPr>
          <w:rFonts w:ascii="Amasis MT Pro" w:hAnsi="Amasis MT Pro"/>
        </w:rPr>
        <w:t xml:space="preserve">Die regelmässige und pünktliche Zahlung der Miete wäre dadurch gesichert. Dies ist als Beilage hinzugefügt. Ebenfalls ist </w:t>
      </w:r>
      <w:r w:rsidR="00D4494E" w:rsidRPr="00DF21DA">
        <w:rPr>
          <w:rFonts w:ascii="Amasis MT Pro" w:hAnsi="Amasis MT Pro"/>
        </w:rPr>
        <w:t xml:space="preserve">mein Betreibungsauszug beigelegt. Wie Sie sehen habe ich leider </w:t>
      </w:r>
      <w:r w:rsidR="00D4494E" w:rsidRPr="00DF21DA">
        <w:rPr>
          <w:rFonts w:ascii="Amasis MT Pro" w:hAnsi="Amasis MT Pro"/>
          <w:highlight w:val="yellow"/>
        </w:rPr>
        <w:t>eine Betreibung</w:t>
      </w:r>
      <w:r w:rsidR="00D4494E" w:rsidRPr="00DF21DA">
        <w:rPr>
          <w:rFonts w:ascii="Amasis MT Pro" w:hAnsi="Amasis MT Pro"/>
        </w:rPr>
        <w:t xml:space="preserve">, ich bin jedoch mit meinem Sozialarbeiter daran diese zu begleichen. </w:t>
      </w:r>
    </w:p>
    <w:p w14:paraId="37B78980" w14:textId="77777777" w:rsidR="00FC2F4F" w:rsidRPr="00DF21DA" w:rsidRDefault="00FC2F4F" w:rsidP="00FC2F4F">
      <w:pPr>
        <w:rPr>
          <w:rFonts w:ascii="Amasis MT Pro" w:hAnsi="Amasis MT Pro"/>
        </w:rPr>
      </w:pPr>
      <w:r w:rsidRPr="00DF21DA">
        <w:rPr>
          <w:rFonts w:ascii="Amasis MT Pro" w:hAnsi="Amasis MT Pro"/>
        </w:rPr>
        <w:t>Bei Fragen oder wenn Sie weitere Unterlagen benötigen können Sie sich gerne</w:t>
      </w:r>
      <w:r w:rsidRPr="00DF21DA">
        <w:rPr>
          <w:rFonts w:ascii="Amasis MT Pro" w:hAnsi="Amasis MT Pro"/>
        </w:rPr>
        <w:br/>
        <w:t xml:space="preserve">                                            - per Mail bei mir melden </w:t>
      </w:r>
      <w:r w:rsidRPr="00DF21DA">
        <w:rPr>
          <w:rFonts w:ascii="Amasis MT Pro" w:hAnsi="Amasis MT Pro"/>
          <w:highlight w:val="yellow"/>
        </w:rPr>
        <w:t>(jameshofftlich@bluewin.ch</w:t>
      </w:r>
      <w:r w:rsidRPr="00DF21DA">
        <w:rPr>
          <w:rFonts w:ascii="Amasis MT Pro" w:hAnsi="Amasis MT Pro"/>
        </w:rPr>
        <w:t>)</w:t>
      </w:r>
      <w:r w:rsidRPr="00DF21DA">
        <w:rPr>
          <w:rFonts w:ascii="Amasis MT Pro" w:hAnsi="Amasis MT Pro"/>
        </w:rPr>
        <w:br/>
        <w:t xml:space="preserve">                                            - telefonisch unter </w:t>
      </w:r>
      <w:r w:rsidRPr="00DF21DA">
        <w:rPr>
          <w:rFonts w:ascii="Amasis MT Pro" w:hAnsi="Amasis MT Pro"/>
          <w:highlight w:val="yellow"/>
        </w:rPr>
        <w:t>079 xxx xx xx</w:t>
      </w:r>
      <w:r w:rsidRPr="00DF21DA">
        <w:rPr>
          <w:rFonts w:ascii="Amasis MT Pro" w:hAnsi="Amasis MT Pro"/>
        </w:rPr>
        <w:t xml:space="preserve"> </w:t>
      </w:r>
      <w:r w:rsidR="00D4494E" w:rsidRPr="00DF21DA">
        <w:rPr>
          <w:rFonts w:ascii="Amasis MT Pro" w:hAnsi="Amasis MT Pro"/>
        </w:rPr>
        <w:t xml:space="preserve">bei mir </w:t>
      </w:r>
      <w:r w:rsidRPr="00DF21DA">
        <w:rPr>
          <w:rFonts w:ascii="Amasis MT Pro" w:hAnsi="Amasis MT Pro"/>
        </w:rPr>
        <w:t xml:space="preserve">melden. </w:t>
      </w:r>
      <w:r w:rsidRPr="00DF21DA">
        <w:rPr>
          <w:rFonts w:ascii="Amasis MT Pro" w:hAnsi="Amasis MT Pro"/>
        </w:rPr>
        <w:br/>
        <w:t xml:space="preserve">Über einen positiven Bescheid würde ich mich sehr freuen. </w:t>
      </w:r>
    </w:p>
    <w:p w14:paraId="1722D369" w14:textId="77777777" w:rsidR="00D4494E" w:rsidRPr="00DF21DA" w:rsidRDefault="00D4494E" w:rsidP="00FC2F4F">
      <w:pPr>
        <w:rPr>
          <w:rFonts w:ascii="Amasis MT Pro" w:hAnsi="Amasis MT Pro"/>
        </w:rPr>
      </w:pPr>
    </w:p>
    <w:p w14:paraId="2E1529CE" w14:textId="77777777" w:rsidR="00D4494E" w:rsidRPr="00DF21DA" w:rsidRDefault="00D4494E" w:rsidP="00FC2F4F">
      <w:pPr>
        <w:rPr>
          <w:rFonts w:ascii="Amasis MT Pro" w:hAnsi="Amasis MT Pro"/>
        </w:rPr>
      </w:pPr>
      <w:r w:rsidRPr="00DF21DA">
        <w:rPr>
          <w:rFonts w:ascii="Amasis MT Pro" w:hAnsi="Amasis MT Pro"/>
        </w:rPr>
        <w:t xml:space="preserve">Freundliche Grüsse </w:t>
      </w:r>
    </w:p>
    <w:p w14:paraId="7CF18253" w14:textId="77777777" w:rsidR="00A91817" w:rsidRPr="00DF21DA" w:rsidRDefault="00A91817" w:rsidP="00FC2F4F">
      <w:pPr>
        <w:rPr>
          <w:rFonts w:ascii="Amasis MT Pro" w:hAnsi="Amasis MT Pro"/>
        </w:rPr>
      </w:pPr>
    </w:p>
    <w:p w14:paraId="582196B9" w14:textId="77777777" w:rsidR="009E3C49" w:rsidRPr="00DF21DA" w:rsidRDefault="00D4494E" w:rsidP="00D01972">
      <w:pPr>
        <w:rPr>
          <w:rFonts w:ascii="Amasis MT Pro" w:hAnsi="Amasis MT Pro"/>
        </w:rPr>
      </w:pPr>
      <w:r w:rsidRPr="00DF21DA">
        <w:rPr>
          <w:rFonts w:ascii="Amasis MT Pro" w:hAnsi="Amasis MT Pro"/>
          <w:highlight w:val="yellow"/>
        </w:rPr>
        <w:t>James Hofftlich</w:t>
      </w:r>
    </w:p>
    <w:p w14:paraId="1BA018B1" w14:textId="77777777" w:rsidR="00D67C9D" w:rsidRPr="00DF21DA" w:rsidRDefault="009E3C49" w:rsidP="00D01972">
      <w:pPr>
        <w:rPr>
          <w:rFonts w:ascii="Amasis MT Pro" w:hAnsi="Amasis MT Pro"/>
        </w:rPr>
      </w:pPr>
      <w:r w:rsidRPr="00DF21DA">
        <w:rPr>
          <w:rFonts w:ascii="Amasis MT Pro" w:hAnsi="Amasis MT Pro"/>
          <w:b/>
        </w:rPr>
        <w:t>Beilagen:</w:t>
      </w:r>
      <w:r w:rsidRPr="00DF21DA">
        <w:rPr>
          <w:rFonts w:ascii="Amasis MT Pro" w:hAnsi="Amasis MT Pro"/>
          <w:b/>
        </w:rPr>
        <w:tab/>
      </w:r>
      <w:r w:rsidRPr="00DF21DA">
        <w:rPr>
          <w:rFonts w:ascii="Amasis MT Pro" w:hAnsi="Amasis MT Pro"/>
          <w:b/>
        </w:rPr>
        <w:tab/>
      </w:r>
      <w:r w:rsidRPr="00DF21DA">
        <w:rPr>
          <w:rFonts w:ascii="Amasis MT Pro" w:hAnsi="Amasis MT Pro"/>
          <w:b/>
        </w:rPr>
        <w:tab/>
      </w:r>
      <w:r w:rsidRPr="00DF21DA">
        <w:rPr>
          <w:rFonts w:ascii="Amasis MT Pro" w:hAnsi="Amasis MT Pro"/>
          <w:b/>
        </w:rPr>
        <w:tab/>
      </w:r>
      <w:r w:rsidRPr="00DF21DA">
        <w:rPr>
          <w:rFonts w:ascii="Amasis MT Pro" w:hAnsi="Amasis MT Pro"/>
          <w:b/>
        </w:rPr>
        <w:tab/>
      </w:r>
      <w:r w:rsidRPr="00DF21DA">
        <w:rPr>
          <w:rFonts w:ascii="Amasis MT Pro" w:hAnsi="Amasis MT Pro"/>
          <w:b/>
        </w:rPr>
        <w:tab/>
      </w:r>
      <w:r w:rsidRPr="00DF21DA">
        <w:rPr>
          <w:rFonts w:ascii="Amasis MT Pro" w:hAnsi="Amasis MT Pro"/>
          <w:b/>
        </w:rPr>
        <w:tab/>
        <w:t>Referenz:</w:t>
      </w:r>
      <w:r w:rsidRPr="00DF21DA">
        <w:rPr>
          <w:rFonts w:ascii="Amasis MT Pro" w:hAnsi="Amasis MT Pro"/>
        </w:rPr>
        <w:br/>
        <w:t>Betreibungsauszug</w:t>
      </w:r>
      <w:r w:rsidRPr="00DF21DA">
        <w:rPr>
          <w:rFonts w:ascii="Amasis MT Pro" w:hAnsi="Amasis MT Pro"/>
        </w:rPr>
        <w:tab/>
      </w:r>
      <w:r w:rsidRPr="00DF21DA">
        <w:rPr>
          <w:rFonts w:ascii="Amasis MT Pro" w:hAnsi="Amasis MT Pro"/>
        </w:rPr>
        <w:tab/>
      </w:r>
      <w:r w:rsidRPr="00DF21DA">
        <w:rPr>
          <w:rFonts w:ascii="Amasis MT Pro" w:hAnsi="Amasis MT Pro"/>
        </w:rPr>
        <w:tab/>
      </w:r>
      <w:r w:rsidRPr="00DF21DA">
        <w:rPr>
          <w:rFonts w:ascii="Amasis MT Pro" w:hAnsi="Amasis MT Pro"/>
        </w:rPr>
        <w:tab/>
      </w:r>
      <w:r w:rsidRPr="00DF21DA">
        <w:rPr>
          <w:rFonts w:ascii="Amasis MT Pro" w:hAnsi="Amasis MT Pro"/>
        </w:rPr>
        <w:tab/>
      </w:r>
      <w:r w:rsidRPr="00DF21DA">
        <w:rPr>
          <w:rFonts w:ascii="Amasis MT Pro" w:hAnsi="Amasis MT Pro"/>
        </w:rPr>
        <w:tab/>
      </w:r>
      <w:r w:rsidR="00884BB6" w:rsidRPr="00DF21DA">
        <w:rPr>
          <w:rFonts w:ascii="Amasis MT Pro" w:hAnsi="Amasis MT Pro"/>
          <w:highlight w:val="yellow"/>
        </w:rPr>
        <w:t>Vorname Name</w:t>
      </w:r>
      <w:r w:rsidRPr="00DF21DA">
        <w:rPr>
          <w:rFonts w:ascii="Amasis MT Pro" w:hAnsi="Amasis MT Pro"/>
        </w:rPr>
        <w:t xml:space="preserve"> </w:t>
      </w:r>
      <w:r w:rsidRPr="00DF21DA">
        <w:rPr>
          <w:rFonts w:ascii="Amasis MT Pro" w:hAnsi="Amasis MT Pro"/>
        </w:rPr>
        <w:br/>
      </w:r>
      <w:r w:rsidR="00D4494E" w:rsidRPr="00DF21DA">
        <w:rPr>
          <w:rFonts w:ascii="Amasis MT Pro" w:hAnsi="Amasis MT Pro"/>
        </w:rPr>
        <w:t>Mietzinsgarantie</w:t>
      </w:r>
      <w:r w:rsidR="00D4494E" w:rsidRPr="00DF21DA">
        <w:rPr>
          <w:rFonts w:ascii="Amasis MT Pro" w:hAnsi="Amasis MT Pro"/>
        </w:rPr>
        <w:tab/>
      </w:r>
      <w:r w:rsidR="00D4494E" w:rsidRPr="00DF21DA">
        <w:rPr>
          <w:rFonts w:ascii="Amasis MT Pro" w:hAnsi="Amasis MT Pro"/>
        </w:rPr>
        <w:tab/>
      </w:r>
      <w:r w:rsidR="00D4494E" w:rsidRPr="00DF21DA">
        <w:rPr>
          <w:rFonts w:ascii="Amasis MT Pro" w:hAnsi="Amasis MT Pro"/>
        </w:rPr>
        <w:tab/>
      </w:r>
      <w:r w:rsidR="00884BB6" w:rsidRPr="00DF21DA">
        <w:rPr>
          <w:rFonts w:ascii="Amasis MT Pro" w:hAnsi="Amasis MT Pro"/>
        </w:rPr>
        <w:tab/>
      </w:r>
      <w:r w:rsidR="00884BB6" w:rsidRPr="00DF21DA">
        <w:rPr>
          <w:rFonts w:ascii="Amasis MT Pro" w:hAnsi="Amasis MT Pro"/>
        </w:rPr>
        <w:tab/>
      </w:r>
      <w:r w:rsidR="00884BB6" w:rsidRPr="00DF21DA">
        <w:rPr>
          <w:rFonts w:ascii="Amasis MT Pro" w:hAnsi="Amasis MT Pro"/>
        </w:rPr>
        <w:tab/>
      </w:r>
      <w:r w:rsidR="00884BB6" w:rsidRPr="00DF21DA">
        <w:rPr>
          <w:rFonts w:ascii="Amasis MT Pro" w:hAnsi="Amasis MT Pro"/>
          <w:highlight w:val="yellow"/>
        </w:rPr>
        <w:t>Funktion / Firma</w:t>
      </w:r>
      <w:r w:rsidR="00D4494E" w:rsidRPr="00DF21DA">
        <w:rPr>
          <w:rFonts w:ascii="Amasis MT Pro" w:hAnsi="Amasis MT Pro"/>
        </w:rPr>
        <w:br/>
        <w:t>Ausländerausweis/Kopie ID</w:t>
      </w:r>
      <w:r w:rsidRPr="00DF21DA">
        <w:rPr>
          <w:rFonts w:ascii="Amasis MT Pro" w:hAnsi="Amasis MT Pro"/>
        </w:rPr>
        <w:tab/>
      </w:r>
      <w:r w:rsidRPr="00DF21DA">
        <w:rPr>
          <w:rFonts w:ascii="Amasis MT Pro" w:hAnsi="Amasis MT Pro"/>
        </w:rPr>
        <w:tab/>
      </w:r>
      <w:r w:rsidRPr="00DF21DA">
        <w:rPr>
          <w:rFonts w:ascii="Amasis MT Pro" w:hAnsi="Amasis MT Pro"/>
        </w:rPr>
        <w:tab/>
      </w:r>
      <w:r w:rsidRPr="00DF21DA">
        <w:rPr>
          <w:rFonts w:ascii="Amasis MT Pro" w:hAnsi="Amasis MT Pro"/>
        </w:rPr>
        <w:tab/>
      </w:r>
      <w:r w:rsidRPr="00DF21DA">
        <w:rPr>
          <w:rFonts w:ascii="Amasis MT Pro" w:hAnsi="Amasis MT Pro"/>
        </w:rPr>
        <w:tab/>
      </w:r>
      <w:r w:rsidR="00884BB6" w:rsidRPr="00DF21DA">
        <w:rPr>
          <w:rFonts w:ascii="Amasis MT Pro" w:hAnsi="Amasis MT Pro"/>
          <w:highlight w:val="yellow"/>
        </w:rPr>
        <w:t>Emailadresse</w:t>
      </w:r>
    </w:p>
    <w:sectPr w:rsidR="00D67C9D" w:rsidRPr="00DF21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DA"/>
    <w:rsid w:val="000023F3"/>
    <w:rsid w:val="00243169"/>
    <w:rsid w:val="004B7D9F"/>
    <w:rsid w:val="00524D69"/>
    <w:rsid w:val="0065431A"/>
    <w:rsid w:val="006C5B8A"/>
    <w:rsid w:val="00884BB6"/>
    <w:rsid w:val="009D0441"/>
    <w:rsid w:val="009E3C49"/>
    <w:rsid w:val="00A64326"/>
    <w:rsid w:val="00A91817"/>
    <w:rsid w:val="00BB32CD"/>
    <w:rsid w:val="00D01972"/>
    <w:rsid w:val="00D4494E"/>
    <w:rsid w:val="00D67C9D"/>
    <w:rsid w:val="00DF1E4A"/>
    <w:rsid w:val="00DF21DA"/>
    <w:rsid w:val="00E976AE"/>
    <w:rsid w:val="00FC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9FC25"/>
  <w15:chartTrackingRefBased/>
  <w15:docId w15:val="{8E8B2882-0021-4BF5-8D9A-B6BAAE45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kal\STREETCHURCH\Auftraege_Projekte\Tools\Wohnungssuche\Vorlage%20%20Wohnungsbewerbung%20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 Wohnungsbewerbung 2.dotx</Template>
  <TotalTime>0</TotalTime>
  <Pages>1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 Süess</cp:lastModifiedBy>
  <cp:revision>1</cp:revision>
  <cp:lastPrinted>2018-11-15T13:30:00Z</cp:lastPrinted>
  <dcterms:created xsi:type="dcterms:W3CDTF">2021-08-20T08:44:00Z</dcterms:created>
  <dcterms:modified xsi:type="dcterms:W3CDTF">2021-08-20T08:44:00Z</dcterms:modified>
</cp:coreProperties>
</file>